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DCD61" w14:textId="77777777" w:rsidR="00C21C5A" w:rsidRDefault="00D503D3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……………………………………</w:t>
      </w:r>
    </w:p>
    <w:p w14:paraId="730CFB9F" w14:textId="77777777" w:rsidR="00C21C5A" w:rsidRDefault="00D503D3">
      <w:pPr>
        <w:pStyle w:val="Standard"/>
        <w:spacing w:after="0"/>
        <w:ind w:left="5245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(miejscowość i data)</w:t>
      </w:r>
    </w:p>
    <w:p w14:paraId="541DE67E" w14:textId="77777777" w:rsidR="00C21C5A" w:rsidRDefault="00C21C5A">
      <w:pPr>
        <w:pStyle w:val="Standard"/>
        <w:spacing w:after="0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14:paraId="1A2040A0" w14:textId="77777777" w:rsidR="00C21C5A" w:rsidRDefault="00D503D3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PS.271.3.2021</w:t>
      </w:r>
    </w:p>
    <w:p w14:paraId="625BED39" w14:textId="77777777" w:rsidR="00C21C5A" w:rsidRDefault="00C21C5A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A89F43" w14:textId="77777777" w:rsidR="00C21C5A" w:rsidRDefault="00D503D3">
      <w:pPr>
        <w:pStyle w:val="Standard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0EF2BB57" w14:textId="77777777" w:rsidR="00C21C5A" w:rsidRDefault="00D503D3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Gminny Ośrodek Pomocy Społecznej w Budrach</w:t>
      </w:r>
    </w:p>
    <w:p w14:paraId="11099E99" w14:textId="77777777" w:rsidR="00C21C5A" w:rsidRDefault="00D503D3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Aleja Wojska Polskiego 18</w:t>
      </w:r>
    </w:p>
    <w:p w14:paraId="39160A95" w14:textId="77777777" w:rsidR="00C21C5A" w:rsidRDefault="00D503D3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11-606 Budry</w:t>
      </w:r>
    </w:p>
    <w:p w14:paraId="1DA0B60C" w14:textId="77777777" w:rsidR="00C21C5A" w:rsidRDefault="00D503D3">
      <w:pPr>
        <w:pStyle w:val="Standard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OFERTA</w:t>
      </w:r>
    </w:p>
    <w:p w14:paraId="39749B83" w14:textId="77777777" w:rsidR="00C21C5A" w:rsidRDefault="00C21C5A">
      <w:pPr>
        <w:pStyle w:val="Standard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97ED06C" w14:textId="77777777" w:rsidR="00C21C5A" w:rsidRDefault="00D503D3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Nazwisko/Nazwa wykonawcy…………………………………………………</w:t>
      </w:r>
    </w:p>
    <w:p w14:paraId="210EA54A" w14:textId="77777777" w:rsidR="00C21C5A" w:rsidRDefault="00D503D3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wykonawcy……………………………………………………………………..</w:t>
      </w:r>
    </w:p>
    <w:p w14:paraId="49E7CA7E" w14:textId="77777777" w:rsidR="00C21C5A" w:rsidRDefault="00D503D3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KRS (jeśli dotyczy)………………………………………………………………...</w:t>
      </w:r>
    </w:p>
    <w:p w14:paraId="5C502FF8" w14:textId="77777777" w:rsidR="00C21C5A" w:rsidRDefault="00D503D3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(jeśli dotyczy) …………………………………………………………………..</w:t>
      </w:r>
    </w:p>
    <w:p w14:paraId="0B4D2207" w14:textId="77777777" w:rsidR="00C21C5A" w:rsidRDefault="00D503D3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Regon…………………………………………………………………………………..</w:t>
      </w:r>
    </w:p>
    <w:p w14:paraId="291F0D5C" w14:textId="77777777" w:rsidR="00C21C5A" w:rsidRDefault="00C21C5A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503959" w14:textId="77777777" w:rsidR="00C21C5A" w:rsidRDefault="00D503D3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odpowiedzi na zapytanie ofertowe, przedmiotem którego jest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prowadzenie zajęć dla uczestników Klubu „Senior+” w Budrach.</w:t>
      </w:r>
    </w:p>
    <w:p w14:paraId="4BB4C447" w14:textId="77777777" w:rsidR="00C21C5A" w:rsidRDefault="00C21C5A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DAB36D" w14:textId="77777777" w:rsidR="00C21C5A" w:rsidRDefault="00D503D3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Składam ofertę na wykonanie zadania zgodnie z zapytaniem ofertowym</w:t>
      </w:r>
    </w:p>
    <w:p w14:paraId="1122626C" w14:textId="77777777" w:rsidR="00C21C5A" w:rsidRDefault="00D503D3">
      <w:pPr>
        <w:pStyle w:val="Standard"/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2. Oświadczam, że zapoz</w:t>
      </w:r>
      <w:r>
        <w:rPr>
          <w:rFonts w:ascii="Times New Roman" w:hAnsi="Times New Roman" w:cs="Times New Roman"/>
          <w:sz w:val="24"/>
          <w:szCs w:val="24"/>
        </w:rPr>
        <w:t>nałem(-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>) się z zapytaniem ofertowym przekazanym przez Zamawiającego i uznaje się za związanego (związaną) określonymi w nich zasadami.</w:t>
      </w:r>
    </w:p>
    <w:p w14:paraId="6F268C98" w14:textId="77777777" w:rsidR="00C21C5A" w:rsidRDefault="00D503D3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Oferuję wykonanie następującego zadania:</w:t>
      </w:r>
    </w:p>
    <w:p w14:paraId="34EC885F" w14:textId="77777777" w:rsidR="00C21C5A" w:rsidRDefault="00D503D3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zajęcia z fizjoterapeutą:</w:t>
      </w:r>
    </w:p>
    <w:p w14:paraId="713886BD" w14:textId="77777777" w:rsidR="00C21C5A" w:rsidRDefault="00D503D3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z jedną godzinę zajęć </w:t>
      </w:r>
      <w:r>
        <w:rPr>
          <w:rFonts w:ascii="Times New Roman" w:hAnsi="Times New Roman" w:cs="Times New Roman"/>
          <w:sz w:val="24"/>
          <w:szCs w:val="24"/>
        </w:rPr>
        <w:t>………………………….zł.,</w:t>
      </w:r>
    </w:p>
    <w:p w14:paraId="209605E3" w14:textId="77777777" w:rsidR="00C21C5A" w:rsidRDefault="00D503D3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Słownie:…………………………………………………………………………………………</w:t>
      </w:r>
    </w:p>
    <w:p w14:paraId="366C8771" w14:textId="77777777" w:rsidR="00C21C5A" w:rsidRDefault="00C21C5A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94D9CE" w14:textId="77777777" w:rsidR="00C21C5A" w:rsidRDefault="00D503D3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całkowita ………………….. zł.</w:t>
      </w:r>
    </w:p>
    <w:p w14:paraId="7574B948" w14:textId="77777777" w:rsidR="00C21C5A" w:rsidRDefault="00D503D3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całkowita słownie ………………………………………………………………………..</w:t>
      </w:r>
    </w:p>
    <w:p w14:paraId="19F4EC54" w14:textId="77777777" w:rsidR="00C21C5A" w:rsidRDefault="00D503D3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Doświadczenie osoby do realizacji zamówienia: .....………………………... (podać w latach)</w:t>
      </w:r>
    </w:p>
    <w:p w14:paraId="641B1F04" w14:textId="77777777" w:rsidR="00C21C5A" w:rsidRDefault="00C21C5A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81C7BF" w14:textId="77777777" w:rsidR="00C21C5A" w:rsidRDefault="00D503D3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iż oferowana cena za</w:t>
      </w:r>
      <w:r>
        <w:rPr>
          <w:rFonts w:ascii="Times New Roman" w:hAnsi="Times New Roman" w:cs="Times New Roman"/>
          <w:sz w:val="24"/>
          <w:szCs w:val="24"/>
        </w:rPr>
        <w:t>wiera wszystkie koszty związane z realizacją przedmiotu zamówienia.</w:t>
      </w:r>
    </w:p>
    <w:p w14:paraId="30D8EEC9" w14:textId="77777777" w:rsidR="00C21C5A" w:rsidRDefault="00D503D3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iż zapoznałem się/(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się </w:t>
      </w:r>
      <w:proofErr w:type="spellStart"/>
      <w:r>
        <w:rPr>
          <w:rFonts w:ascii="Times New Roman" w:hAnsi="Times New Roman" w:cs="Times New Roman"/>
          <w:sz w:val="24"/>
          <w:szCs w:val="24"/>
        </w:rPr>
        <w:t>się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 treścią zapytania ofertowego i nie wnoszę zastrzeżeń.</w:t>
      </w:r>
    </w:p>
    <w:p w14:paraId="0D4D6D5D" w14:textId="77777777" w:rsidR="00C21C5A" w:rsidRDefault="00D503D3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 oświadczam, iż wykonawca spełnia warunki dotyczące:</w:t>
      </w:r>
    </w:p>
    <w:p w14:paraId="6E69422D" w14:textId="77777777" w:rsidR="00C21C5A" w:rsidRDefault="00D503D3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posiadania uprawnienia do wy</w:t>
      </w:r>
      <w:r>
        <w:rPr>
          <w:rFonts w:ascii="Times New Roman" w:hAnsi="Times New Roman" w:cs="Times New Roman"/>
          <w:sz w:val="24"/>
          <w:szCs w:val="24"/>
        </w:rPr>
        <w:t>konywania określonej działalności lub czynności związanej z przedmiotem zapytania ofertowego, jeżeli przepisy prawa nakładają obowiązek ich posiadania,</w:t>
      </w:r>
    </w:p>
    <w:p w14:paraId="571CBDCB" w14:textId="77777777" w:rsidR="00C21C5A" w:rsidRDefault="00D503D3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posiadania odpowiedniej wiedzy i doświadczenia niezbędnych do prawidłowego wykonania usługi,</w:t>
      </w:r>
    </w:p>
    <w:p w14:paraId="04AA01EC" w14:textId="77777777" w:rsidR="00C21C5A" w:rsidRDefault="00D503D3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dysponowani</w:t>
      </w:r>
      <w:r>
        <w:rPr>
          <w:rFonts w:ascii="Times New Roman" w:hAnsi="Times New Roman" w:cs="Times New Roman"/>
          <w:sz w:val="24"/>
          <w:szCs w:val="24"/>
        </w:rPr>
        <w:t>a odpowiednim potencjałem technicznym, niezbędnym do prawidłowej realizacji zamówienia,</w:t>
      </w:r>
    </w:p>
    <w:p w14:paraId="091860CD" w14:textId="77777777" w:rsidR="00C21C5A" w:rsidRDefault="00D503D3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spełnienia warunków określonych w opisie przedmiotu zamówienia.</w:t>
      </w:r>
    </w:p>
    <w:p w14:paraId="07465671" w14:textId="77777777" w:rsidR="00C21C5A" w:rsidRDefault="00C21C5A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6EE8D8" w14:textId="77777777" w:rsidR="00C21C5A" w:rsidRDefault="00C21C5A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E77E5C" w14:textId="77777777" w:rsidR="00C21C5A" w:rsidRDefault="00D503D3">
      <w:pPr>
        <w:pStyle w:val="Standard"/>
        <w:spacing w:after="0"/>
        <w:ind w:firstLine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30E76BBC" w14:textId="77777777" w:rsidR="00C21C5A" w:rsidRDefault="00D503D3">
      <w:pPr>
        <w:pStyle w:val="Standard"/>
        <w:spacing w:after="0"/>
        <w:ind w:firstLine="6237"/>
        <w:jc w:val="both"/>
      </w:pPr>
      <w:r>
        <w:rPr>
          <w:rFonts w:ascii="Times New Roman" w:hAnsi="Times New Roman" w:cs="Times New Roman"/>
          <w:sz w:val="24"/>
          <w:szCs w:val="24"/>
        </w:rPr>
        <w:t>(data i podpis)</w:t>
      </w:r>
    </w:p>
    <w:sectPr w:rsidR="00C21C5A">
      <w:pgSz w:w="11906" w:h="16838"/>
      <w:pgMar w:top="568" w:right="1417" w:bottom="56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62C01" w14:textId="77777777" w:rsidR="00D503D3" w:rsidRDefault="00D503D3">
      <w:pPr>
        <w:spacing w:after="0" w:line="240" w:lineRule="auto"/>
      </w:pPr>
      <w:r>
        <w:separator/>
      </w:r>
    </w:p>
  </w:endnote>
  <w:endnote w:type="continuationSeparator" w:id="0">
    <w:p w14:paraId="06209EA0" w14:textId="77777777" w:rsidR="00D503D3" w:rsidRDefault="00D50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664F0" w14:textId="77777777" w:rsidR="00D503D3" w:rsidRDefault="00D503D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E5CCFBB" w14:textId="77777777" w:rsidR="00D503D3" w:rsidRDefault="00D503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A51C6"/>
    <w:multiLevelType w:val="multilevel"/>
    <w:tmpl w:val="BE0C8536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393720B7"/>
    <w:multiLevelType w:val="multilevel"/>
    <w:tmpl w:val="810080B6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782C0C91"/>
    <w:multiLevelType w:val="multilevel"/>
    <w:tmpl w:val="73FAD914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21C5A"/>
    <w:rsid w:val="009B7C46"/>
    <w:rsid w:val="00C21C5A"/>
    <w:rsid w:val="00D5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03D3E"/>
  <w15:docId w15:val="{6ED25749-B2B8-47FC-B832-4270173D7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AppData/Local/Temp/nspB419.tmp/AppData/Local/Temp/nsv2B9B.tmp/ContainedTemp/oferta-1.odt/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Pomoc społeczna</dc:creator>
  <cp:lastModifiedBy>Tadeusz Łyczewski</cp:lastModifiedBy>
  <cp:revision>2</cp:revision>
  <cp:lastPrinted>2021-01-22T10:52:00Z</cp:lastPrinted>
  <dcterms:created xsi:type="dcterms:W3CDTF">2021-06-21T06:34:00Z</dcterms:created>
  <dcterms:modified xsi:type="dcterms:W3CDTF">2021-06-21T06:34:00Z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