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13" w:rsidRDefault="00932613" w:rsidP="00943743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932613" w:rsidRDefault="00932613" w:rsidP="0051073E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 do SIWZ</w:t>
      </w:r>
    </w:p>
    <w:p w:rsidR="00932613" w:rsidRPr="00E13FBC" w:rsidRDefault="00932613" w:rsidP="0051073E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932613" w:rsidRDefault="00932613" w:rsidP="001A55E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932613" w:rsidRPr="00F537FA" w:rsidRDefault="00932613" w:rsidP="001A55E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932613" w:rsidRDefault="00932613" w:rsidP="001A55E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932613" w:rsidRPr="009D3B44" w:rsidRDefault="00932613" w:rsidP="004243DD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932613" w:rsidRPr="009D3B44" w:rsidRDefault="00932613" w:rsidP="004243DD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/>
          <w:sz w:val="21"/>
          <w:szCs w:val="21"/>
        </w:rPr>
        <w:t>……………………………………</w:t>
      </w:r>
    </w:p>
    <w:p w:rsidR="00932613" w:rsidRPr="009D3B44" w:rsidRDefault="00932613" w:rsidP="004243DD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932613" w:rsidRPr="009D3B44" w:rsidRDefault="00932613" w:rsidP="004243DD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932613" w:rsidRPr="009D3B44" w:rsidRDefault="00932613" w:rsidP="004243DD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932613" w:rsidRPr="009D3B44" w:rsidRDefault="00932613" w:rsidP="004243DD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932613" w:rsidRDefault="00932613" w:rsidP="00C4103F">
      <w:pPr>
        <w:rPr>
          <w:rFonts w:ascii="Arial" w:hAnsi="Arial" w:cs="Arial"/>
          <w:sz w:val="21"/>
          <w:szCs w:val="21"/>
        </w:rPr>
      </w:pPr>
    </w:p>
    <w:p w:rsidR="00932613" w:rsidRDefault="00932613" w:rsidP="00C4103F">
      <w:pPr>
        <w:rPr>
          <w:rFonts w:ascii="Arial" w:hAnsi="Arial" w:cs="Arial"/>
          <w:sz w:val="21"/>
          <w:szCs w:val="21"/>
        </w:rPr>
      </w:pPr>
    </w:p>
    <w:p w:rsidR="00932613" w:rsidRDefault="00932613" w:rsidP="00C4103F">
      <w:pPr>
        <w:rPr>
          <w:rFonts w:ascii="Arial" w:hAnsi="Arial" w:cs="Arial"/>
          <w:sz w:val="21"/>
          <w:szCs w:val="21"/>
        </w:rPr>
      </w:pPr>
    </w:p>
    <w:p w:rsidR="00932613" w:rsidRPr="00BF2257" w:rsidRDefault="00932613" w:rsidP="00262D6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FORMULARZ OFERTOWY</w:t>
      </w:r>
      <w:r w:rsidRPr="00BF2257">
        <w:rPr>
          <w:rFonts w:ascii="Times New Roman" w:hAnsi="Times New Roman"/>
          <w:b/>
          <w:u w:val="single"/>
        </w:rPr>
        <w:br/>
      </w:r>
    </w:p>
    <w:p w:rsidR="00932613" w:rsidRPr="00316F75" w:rsidRDefault="00932613" w:rsidP="00316F7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32613" w:rsidRPr="001B1217" w:rsidRDefault="00932613" w:rsidP="001B121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B1217">
        <w:rPr>
          <w:rFonts w:ascii="Times New Roman" w:hAnsi="Times New Roman"/>
          <w:sz w:val="24"/>
          <w:szCs w:val="24"/>
        </w:rPr>
        <w:t>Składając ofertę w postępowaniu o udzielenie zamówienia publicznego pn. „</w:t>
      </w:r>
      <w:r w:rsidRPr="001A55EA">
        <w:rPr>
          <w:rFonts w:ascii="Times New Roman" w:hAnsi="Times New Roman"/>
          <w:sz w:val="24"/>
          <w:szCs w:val="24"/>
        </w:rPr>
        <w:t>Uruchomienie 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CB2960">
        <w:rPr>
          <w:rFonts w:ascii="Times New Roman" w:hAnsi="Times New Roman"/>
          <w:sz w:val="24"/>
          <w:szCs w:val="24"/>
        </w:rPr>
        <w:t>,</w:t>
      </w:r>
      <w:r w:rsidRPr="001B1217">
        <w:rPr>
          <w:rFonts w:ascii="Times New Roman" w:hAnsi="Times New Roman"/>
          <w:sz w:val="24"/>
          <w:szCs w:val="24"/>
        </w:rPr>
        <w:t xml:space="preserve"> my niżej podpisani:</w:t>
      </w:r>
    </w:p>
    <w:p w:rsidR="00932613" w:rsidRDefault="00932613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932613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932613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932613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932613" w:rsidRPr="00FA3F22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A3F22">
        <w:rPr>
          <w:rFonts w:ascii="Times New Roman" w:hAnsi="Times New Roman"/>
        </w:rPr>
        <w:t xml:space="preserve">Adres: </w:t>
      </w:r>
      <w:r w:rsidRPr="00FA3F22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932613" w:rsidRPr="00FA3F22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A3F22">
        <w:rPr>
          <w:rFonts w:ascii="Times New Roman" w:hAnsi="Times New Roman"/>
        </w:rPr>
        <w:t>Tel.:</w:t>
      </w:r>
      <w:r w:rsidRPr="00FA3F22">
        <w:rPr>
          <w:rFonts w:ascii="Times New Roman" w:hAnsi="Times New Roman"/>
          <w:color w:val="000000"/>
        </w:rPr>
        <w:t xml:space="preserve"> ____________</w:t>
      </w:r>
      <w:r w:rsidRPr="00FA3F22">
        <w:rPr>
          <w:rFonts w:ascii="Times New Roman" w:hAnsi="Times New Roman"/>
        </w:rPr>
        <w:t xml:space="preserve"> faks: </w:t>
      </w:r>
      <w:r w:rsidRPr="00FA3F22">
        <w:rPr>
          <w:rFonts w:ascii="Times New Roman" w:hAnsi="Times New Roman"/>
          <w:color w:val="000000"/>
        </w:rPr>
        <w:t>____________</w:t>
      </w:r>
      <w:r w:rsidRPr="00FA3F22">
        <w:rPr>
          <w:rFonts w:ascii="Times New Roman" w:hAnsi="Times New Roman"/>
        </w:rPr>
        <w:t xml:space="preserve"> e-mail: </w:t>
      </w:r>
      <w:r w:rsidRPr="00FA3F22">
        <w:rPr>
          <w:rFonts w:ascii="Times New Roman" w:hAnsi="Times New Roman"/>
          <w:color w:val="000000"/>
        </w:rPr>
        <w:t>_________________________________________</w:t>
      </w:r>
    </w:p>
    <w:p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32613" w:rsidRPr="001C034D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 w:rsidRPr="001C034D">
        <w:rPr>
          <w:rFonts w:ascii="Times New Roman" w:hAnsi="Times New Roman"/>
        </w:rPr>
        <w:t>Osoba upoważniona do reprezentacji Wykonawcy/-ów i podpisująca ofertę</w:t>
      </w:r>
      <w:r>
        <w:rPr>
          <w:rFonts w:ascii="Times New Roman" w:hAnsi="Times New Roman"/>
        </w:rPr>
        <w:t>: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 w:rsidRPr="005E7429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teleadresowe, na które należy przekazywać korespondencję związaną z niniejszym postępowaniem: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…………………………………………………………………………………………………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 w:rsidRPr="005E7429">
        <w:rPr>
          <w:rFonts w:ascii="Times New Roman" w:hAnsi="Times New Roman"/>
        </w:rPr>
        <w:t>Adres do korespondencji (jeśli jest inny niż adres siedziby)</w:t>
      </w:r>
      <w:r>
        <w:rPr>
          <w:rFonts w:ascii="Times New Roman" w:hAnsi="Times New Roman"/>
        </w:rPr>
        <w:t>: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odpowiedzialna za kontakty z Zamawiającym:</w:t>
      </w:r>
    </w:p>
    <w:p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32613" w:rsidRPr="00FA3F22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32613" w:rsidRPr="001E041F" w:rsidRDefault="00932613" w:rsidP="006E0BBD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:rsidR="00932613" w:rsidRDefault="00932613" w:rsidP="006E0BBD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:rsidR="00932613" w:rsidRDefault="00932613" w:rsidP="006E0BBD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7019C">
        <w:rPr>
          <w:rFonts w:ascii="Times New Roman" w:hAnsi="Times New Roman"/>
          <w:sz w:val="24"/>
          <w:szCs w:val="24"/>
        </w:rPr>
        <w:t>Dostawa i wdrożenie systemów informatycznych oraz uruchomienie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19C">
        <w:rPr>
          <w:rFonts w:ascii="Times New Roman" w:hAnsi="Times New Roman"/>
          <w:sz w:val="24"/>
          <w:szCs w:val="24"/>
        </w:rPr>
        <w:t>e-usług publicznych z dostawą niezbędnego sprzętu</w:t>
      </w:r>
      <w:r w:rsidRPr="00AF0BE8">
        <w:rPr>
          <w:rFonts w:ascii="Times New Roman" w:hAnsi="Times New Roman"/>
          <w:sz w:val="24"/>
          <w:szCs w:val="24"/>
        </w:rPr>
        <w:t xml:space="preserve"> **</w:t>
      </w:r>
    </w:p>
    <w:p w:rsidR="00932613" w:rsidRPr="006E0BBD" w:rsidRDefault="00932613" w:rsidP="006E0BBD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0BBD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6E0BBD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tbl>
      <w:tblPr>
        <w:tblpPr w:leftFromText="141" w:rightFromText="141" w:vertAnchor="text" w:horzAnchor="margin" w:tblpY="3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932613" w:rsidRPr="00590BB7" w:rsidTr="00590BB7">
        <w:tc>
          <w:tcPr>
            <w:tcW w:w="511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590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centralnej platformy e-usług mieszkańca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zintegrowanego systemu dziedzinowego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zintegrowanego systemu dziedzinowego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modułu komunikacji dla CPeUM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modułu komunikacji dla CPeUM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Rozbudowa elektronicznego systemu obiegu dokumentów dla jednostek organizacyjnych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Opracowanie i wdrożenie e-usług na 5PD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Opracowanie i wdrożenie e-usług na 3PD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Utworzenie strony www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rPr>
          <w:trHeight w:val="572"/>
        </w:trPr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Opracowanie dokumentacji SZBI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serwera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urządzenia UTM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UPS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macierzy NAS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przełącznika sieciowego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konsoli zarządzającej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routera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932613" w:rsidRPr="0089361D" w:rsidRDefault="00932613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2613" w:rsidRPr="00E4463E" w:rsidRDefault="00932613" w:rsidP="00D807F8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:rsidR="00932613" w:rsidRPr="00316F75" w:rsidRDefault="00932613" w:rsidP="00D807F8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</w:t>
      </w:r>
      <w:r>
        <w:rPr>
          <w:rFonts w:ascii="Times New Roman" w:hAnsi="Times New Roman"/>
          <w:sz w:val="24"/>
          <w:szCs w:val="24"/>
        </w:rPr>
        <w:t> </w:t>
      </w:r>
      <w:r w:rsidRPr="00943743">
        <w:rPr>
          <w:rFonts w:ascii="Times New Roman" w:hAnsi="Times New Roman"/>
          <w:sz w:val="24"/>
          <w:szCs w:val="24"/>
        </w:rPr>
        <w:t>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tbl>
      <w:tblPr>
        <w:tblpPr w:leftFromText="141" w:rightFromText="141" w:vertAnchor="text" w:horzAnchor="margin" w:tblpY="3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932613" w:rsidRPr="00590BB7" w:rsidTr="00590BB7">
        <w:tc>
          <w:tcPr>
            <w:tcW w:w="511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590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komputera przenośnego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:rsidTr="00590BB7">
        <w:tc>
          <w:tcPr>
            <w:tcW w:w="511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:rsidR="00932613" w:rsidRPr="00590BB7" w:rsidRDefault="00932613" w:rsidP="00590B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932613" w:rsidRDefault="0093261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2613" w:rsidRDefault="00932613" w:rsidP="00D807F8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3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804A7">
        <w:rPr>
          <w:rFonts w:ascii="Times New Roman" w:hAnsi="Times New Roman"/>
          <w:sz w:val="24"/>
          <w:szCs w:val="24"/>
        </w:rPr>
        <w:t>Zakup i montaż klimatyzacji w serwerowni</w:t>
      </w:r>
      <w:r w:rsidRPr="00C41A6D">
        <w:rPr>
          <w:rFonts w:ascii="Times New Roman" w:hAnsi="Times New Roman"/>
          <w:sz w:val="24"/>
          <w:szCs w:val="24"/>
        </w:rPr>
        <w:t>**</w:t>
      </w:r>
    </w:p>
    <w:p w:rsidR="00932613" w:rsidRDefault="00932613" w:rsidP="00D807F8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</w:t>
      </w:r>
      <w:r>
        <w:rPr>
          <w:rFonts w:ascii="Times New Roman" w:hAnsi="Times New Roman"/>
          <w:sz w:val="24"/>
          <w:szCs w:val="24"/>
        </w:rPr>
        <w:t> </w:t>
      </w:r>
      <w:r w:rsidRPr="00943743">
        <w:rPr>
          <w:rFonts w:ascii="Times New Roman" w:hAnsi="Times New Roman"/>
          <w:sz w:val="24"/>
          <w:szCs w:val="24"/>
        </w:rPr>
        <w:t>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</w:t>
      </w:r>
    </w:p>
    <w:p w:rsidR="00932613" w:rsidRDefault="00932613" w:rsidP="00D807F8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:rsidR="00932613" w:rsidRDefault="00932613" w:rsidP="00D807F8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:rsidR="00932613" w:rsidRDefault="00932613" w:rsidP="00D807F8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:rsidR="00932613" w:rsidRDefault="00932613" w:rsidP="00D807F8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:rsidR="00932613" w:rsidRPr="009B3EDC" w:rsidRDefault="00932613" w:rsidP="003446EB">
      <w:pPr>
        <w:pStyle w:val="ListParagraph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932613" w:rsidRDefault="00932613" w:rsidP="00D807F8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932613" w:rsidRDefault="00932613" w:rsidP="00D807F8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932613" w:rsidRDefault="00932613" w:rsidP="00D807F8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3:****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932613" w:rsidRDefault="00932613" w:rsidP="00D807F8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932613" w:rsidRPr="006D5847" w:rsidRDefault="00932613" w:rsidP="001004E0">
      <w:pPr>
        <w:pStyle w:val="ListParagraph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 xml:space="preserve">Wykonawca </w:t>
      </w:r>
      <w:r w:rsidRPr="005922A5">
        <w:rPr>
          <w:rFonts w:ascii="Times New Roman" w:hAnsi="Times New Roman"/>
          <w:sz w:val="24"/>
          <w:szCs w:val="24"/>
        </w:rPr>
        <w:t>w ramach oferty złożonej na Część 1 zamówienia</w:t>
      </w:r>
      <w:r w:rsidRPr="00124DAB">
        <w:rPr>
          <w:rFonts w:ascii="Times New Roman" w:hAnsi="Times New Roman"/>
          <w:sz w:val="24"/>
          <w:szCs w:val="24"/>
        </w:rPr>
        <w:t xml:space="preserve"> udziela gwarancji na system zgodnie z wymaganiami określonymi w SOPZ, który stanowi Załącznik nr 1 oraz we Wzorze umowy stanowiącym Załącznik nr 8.1 do SIWZ na okres…………….miesięcy.**</w:t>
      </w:r>
    </w:p>
    <w:p w:rsidR="00932613" w:rsidRPr="007C6AE8" w:rsidRDefault="00932613" w:rsidP="00124DAB">
      <w:pPr>
        <w:pStyle w:val="ListParagraph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>Wykonawca, który</w:t>
      </w:r>
      <w:r w:rsidRPr="00FC7606">
        <w:rPr>
          <w:rFonts w:ascii="Times New Roman" w:hAnsi="Times New Roman"/>
          <w:sz w:val="24"/>
        </w:rPr>
        <w:t xml:space="preserve"> składa ofertę na Część</w:t>
      </w:r>
      <w:r>
        <w:rPr>
          <w:rFonts w:ascii="Times New Roman" w:hAnsi="Times New Roman"/>
          <w:sz w:val="24"/>
        </w:rPr>
        <w:t xml:space="preserve"> 1</w:t>
      </w:r>
      <w:r w:rsidRPr="00FC76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zamówienia usunie awarie, błędy i wady</w:t>
      </w:r>
      <w:r w:rsidRPr="0027786B">
        <w:rPr>
          <w:rFonts w:ascii="Times New Roman" w:hAnsi="Times New Roman"/>
          <w:sz w:val="24"/>
        </w:rPr>
        <w:t xml:space="preserve"> zgodnie z wymaganiami określonymi w SOPZ, który stanowi Załącznik nr 1 oraz we Wzorze </w:t>
      </w:r>
      <w:r>
        <w:rPr>
          <w:rFonts w:ascii="Times New Roman" w:hAnsi="Times New Roman"/>
          <w:sz w:val="24"/>
        </w:rPr>
        <w:t>umowy stanowiącym Załącznik nr 8.1</w:t>
      </w:r>
      <w:r w:rsidRPr="0027786B">
        <w:rPr>
          <w:rFonts w:ascii="Times New Roman" w:hAnsi="Times New Roman"/>
          <w:sz w:val="24"/>
        </w:rPr>
        <w:t xml:space="preserve"> do SIWZ nie później niż</w:t>
      </w:r>
      <w:r w:rsidRPr="00FC7606">
        <w:rPr>
          <w:rFonts w:ascii="Times New Roman" w:hAnsi="Times New Roman"/>
          <w:sz w:val="24"/>
        </w:rPr>
        <w:t xml:space="preserve"> w terminie</w:t>
      </w:r>
      <w:r>
        <w:rPr>
          <w:rFonts w:ascii="Times New Roman" w:hAnsi="Times New Roman"/>
          <w:sz w:val="24"/>
        </w:rPr>
        <w:t>:</w:t>
      </w:r>
      <w:r w:rsidRPr="006A3B91">
        <w:rPr>
          <w:rFonts w:ascii="Times New Roman" w:hAnsi="Times New Roman"/>
          <w:sz w:val="24"/>
        </w:rPr>
        <w:t>**</w:t>
      </w:r>
    </w:p>
    <w:p w:rsidR="00932613" w:rsidRPr="006A3B91" w:rsidRDefault="00932613" w:rsidP="00124DAB">
      <w:pPr>
        <w:pStyle w:val="ListParagraph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awarie</w:t>
      </w:r>
      <w:r w:rsidRPr="00FC7606">
        <w:rPr>
          <w:rFonts w:ascii="Times New Roman" w:hAnsi="Times New Roman"/>
          <w:sz w:val="24"/>
        </w:rPr>
        <w:t xml:space="preserve">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dni roboczych </w:t>
      </w:r>
      <w:r w:rsidRPr="006A3B91">
        <w:rPr>
          <w:rFonts w:ascii="Times New Roman" w:hAnsi="Times New Roman"/>
          <w:sz w:val="24"/>
        </w:rPr>
        <w:t>od przyjęcia zgłoszenia przez Wykonawcę</w:t>
      </w:r>
      <w:r>
        <w:rPr>
          <w:rFonts w:ascii="Times New Roman" w:hAnsi="Times New Roman"/>
          <w:sz w:val="24"/>
        </w:rPr>
        <w:t>;</w:t>
      </w:r>
    </w:p>
    <w:p w:rsidR="00932613" w:rsidRPr="006A3B91" w:rsidRDefault="00932613" w:rsidP="00124DAB">
      <w:pPr>
        <w:pStyle w:val="ListParagraph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błędy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przyjęcia zgłoszenia przez Wykonawcę</w:t>
      </w:r>
      <w:r>
        <w:rPr>
          <w:rFonts w:ascii="Times New Roman" w:hAnsi="Times New Roman"/>
          <w:sz w:val="24"/>
        </w:rPr>
        <w:t>;</w:t>
      </w:r>
    </w:p>
    <w:p w:rsidR="00932613" w:rsidRPr="006D5847" w:rsidRDefault="00932613" w:rsidP="00124DAB">
      <w:pPr>
        <w:pStyle w:val="ListParagraph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przyjęcia zgłoszenia przez Wykonawcę</w:t>
      </w:r>
      <w:r>
        <w:rPr>
          <w:rFonts w:ascii="Times New Roman" w:hAnsi="Times New Roman"/>
          <w:sz w:val="24"/>
        </w:rPr>
        <w:t>.</w:t>
      </w:r>
    </w:p>
    <w:p w:rsidR="00932613" w:rsidRPr="0095372D" w:rsidRDefault="00932613" w:rsidP="00124DAB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>Wykonawca, który składa ofertę na Część 2 zamówienia udziela gwarancji na całość zaoferowanego sprzętu informatycznego w ramach złożonej oferty zgodnie z wymaganiami określonymi w SOPZ, który stanowi Załącznik nr 1 oraz we Wzorze umowy stanowiącym Załącznik nr 8.2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:rsidR="00932613" w:rsidRPr="00844525" w:rsidRDefault="00932613" w:rsidP="00844525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>Wykonawca, który składa ofertę na Część 2 zamówienia dostarczy całość zaoferowanego sprzętu informatycznego wraz z oprogramowaniem w terminie ………….. dni od daty zawarcia umowy. Za datę zawarcia umowy Zamawiający przyjmuje dzień, w którym zostanie ona podpisana przez obie Strony Umowy.**</w:t>
      </w:r>
    </w:p>
    <w:p w:rsidR="00932613" w:rsidRPr="00B81880" w:rsidRDefault="00932613" w:rsidP="00844525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844525">
        <w:rPr>
          <w:rFonts w:ascii="Times New Roman" w:hAnsi="Times New Roman"/>
          <w:sz w:val="24"/>
          <w:szCs w:val="24"/>
        </w:rPr>
        <w:t>Wykonawca, który składa ofertę na Część 3 zamówienia udziela gwarancji na całość wykonanego przedmiotu zamówienia</w:t>
      </w:r>
      <w:r w:rsidRPr="002C71F7">
        <w:rPr>
          <w:rFonts w:ascii="Times New Roman" w:hAnsi="Times New Roman"/>
          <w:sz w:val="24"/>
        </w:rPr>
        <w:t xml:space="preserve"> (dostarczone urządzenie oraz montaż klimatyzacji)</w:t>
      </w:r>
      <w:r w:rsidRPr="00CE377C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>zgodnie z wymaganiami określonymi w SOPZ, który stanowi Załącznik nr 1 oraz we Wzorze umowy stanowiącym Załącznik nr 8.3 do SIWZ na</w:t>
      </w:r>
      <w:r w:rsidRPr="00CE377C">
        <w:rPr>
          <w:rFonts w:ascii="Times New Roman" w:hAnsi="Times New Roman"/>
          <w:sz w:val="24"/>
        </w:rPr>
        <w:t xml:space="preserve"> okres……….miesięcy.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>
        <w:rPr>
          <w:rFonts w:ascii="Times New Roman" w:hAnsi="Times New Roman"/>
          <w:i/>
          <w:sz w:val="20"/>
          <w:szCs w:val="20"/>
        </w:rPr>
        <w:t>zaoferowane urządzenie</w:t>
      </w:r>
      <w:r w:rsidRPr="00CE377C">
        <w:rPr>
          <w:rFonts w:ascii="Times New Roman" w:hAnsi="Times New Roman"/>
          <w:i/>
          <w:sz w:val="20"/>
          <w:szCs w:val="20"/>
        </w:rPr>
        <w:t xml:space="preserve"> zgodnie z Załącznikiem nr 1 do SIWZ. W przypadku zaoferowania przez Wykonawcę gwarancji poniżej 24 miesięcy, Zamawiający odrzuci ofertę na podstawie art. 89 ust. 1 pkt 2 ustawy.)</w:t>
      </w:r>
    </w:p>
    <w:p w:rsidR="00932613" w:rsidRPr="00E424A3" w:rsidRDefault="00932613" w:rsidP="00844525">
      <w:pPr>
        <w:pStyle w:val="ListParagraph"/>
        <w:numPr>
          <w:ilvl w:val="0"/>
          <w:numId w:val="8"/>
        </w:numPr>
        <w:spacing w:line="360" w:lineRule="auto"/>
        <w:ind w:left="284" w:hanging="437"/>
        <w:jc w:val="both"/>
        <w:rPr>
          <w:rFonts w:ascii="Times New Roman" w:hAnsi="Times New Roman"/>
          <w:sz w:val="24"/>
          <w:szCs w:val="24"/>
        </w:rPr>
      </w:pPr>
      <w:r w:rsidRPr="00CF749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świadczam, że zrealizuję przedmiot zamówienia poprzez wymianę/modernizację*** istniejącego u Zamawiającego systemu dziedzinowego.</w:t>
      </w:r>
      <w:r w:rsidRPr="0070332C">
        <w:rPr>
          <w:rFonts w:ascii="Times New Roman" w:hAnsi="Times New Roman"/>
          <w:b/>
          <w:bCs/>
          <w:sz w:val="24"/>
          <w:szCs w:val="24"/>
        </w:rPr>
        <w:t>[UWAGA: Wypełnia Wykonawca,</w:t>
      </w:r>
      <w:r w:rsidRPr="0070332C">
        <w:rPr>
          <w:rFonts w:ascii="Times New Roman" w:hAnsi="Times New Roman"/>
          <w:b/>
          <w:bCs/>
          <w:sz w:val="24"/>
        </w:rPr>
        <w:t xml:space="preserve"> który składa ofertę na Część </w:t>
      </w:r>
      <w:r>
        <w:rPr>
          <w:rFonts w:ascii="Times New Roman" w:hAnsi="Times New Roman"/>
          <w:b/>
          <w:bCs/>
          <w:sz w:val="24"/>
        </w:rPr>
        <w:t>1</w:t>
      </w:r>
      <w:r w:rsidRPr="0070332C">
        <w:rPr>
          <w:rFonts w:ascii="Times New Roman" w:hAnsi="Times New Roman"/>
          <w:b/>
          <w:bCs/>
          <w:sz w:val="24"/>
        </w:rPr>
        <w:t xml:space="preserve"> </w:t>
      </w:r>
      <w:r w:rsidRPr="007F2213">
        <w:rPr>
          <w:rFonts w:ascii="Times New Roman" w:hAnsi="Times New Roman"/>
          <w:b/>
          <w:bCs/>
          <w:sz w:val="24"/>
          <w:szCs w:val="24"/>
        </w:rPr>
        <w:t>zamówienia]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6617">
        <w:rPr>
          <w:rFonts w:ascii="Times New Roman" w:hAnsi="Times New Roman"/>
          <w:i/>
          <w:sz w:val="20"/>
          <w:szCs w:val="20"/>
        </w:rPr>
        <w:t>(W przypadku</w:t>
      </w:r>
      <w:r>
        <w:rPr>
          <w:rFonts w:ascii="Times New Roman" w:hAnsi="Times New Roman"/>
          <w:i/>
          <w:sz w:val="20"/>
          <w:szCs w:val="20"/>
        </w:rPr>
        <w:t xml:space="preserve"> niepodania przedmiotowej informacji, Zamawiający na podstawie art. 87 ust. 1 ustawy w toku badania i oceny ofert będzie żądał od Wykonawców wyjaśnień dotyczących treści złożonej oferty w tym zakresie.)</w:t>
      </w:r>
    </w:p>
    <w:p w:rsidR="00932613" w:rsidRPr="00731249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wszelkie niezbędne uprawnienia i/lub umowy (w tym podwykonawcze, licencyjne itp.) i/lub licencje i/lub prawa do przeprowadzenia m</w:t>
      </w:r>
      <w:r w:rsidRPr="00C109F0">
        <w:rPr>
          <w:rFonts w:ascii="Times New Roman" w:hAnsi="Times New Roman"/>
          <w:sz w:val="24"/>
          <w:szCs w:val="24"/>
        </w:rPr>
        <w:t>odernizacj</w:t>
      </w:r>
      <w:r>
        <w:rPr>
          <w:rFonts w:ascii="Times New Roman" w:hAnsi="Times New Roman"/>
          <w:sz w:val="24"/>
          <w:szCs w:val="24"/>
        </w:rPr>
        <w:t>i</w:t>
      </w:r>
      <w:r w:rsidRPr="00C109F0">
        <w:rPr>
          <w:rFonts w:ascii="Times New Roman" w:hAnsi="Times New Roman"/>
          <w:sz w:val="24"/>
          <w:szCs w:val="24"/>
        </w:rPr>
        <w:t>, dostaw</w:t>
      </w:r>
      <w:r>
        <w:rPr>
          <w:rFonts w:ascii="Times New Roman" w:hAnsi="Times New Roman"/>
          <w:sz w:val="24"/>
          <w:szCs w:val="24"/>
        </w:rPr>
        <w:t>y</w:t>
      </w:r>
      <w:r w:rsidRPr="00C109F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9F0">
        <w:rPr>
          <w:rFonts w:ascii="Times New Roman" w:hAnsi="Times New Roman"/>
          <w:sz w:val="24"/>
          <w:szCs w:val="24"/>
        </w:rPr>
        <w:t>wdrożeni</w:t>
      </w:r>
      <w:r>
        <w:rPr>
          <w:rFonts w:ascii="Times New Roman" w:hAnsi="Times New Roman"/>
          <w:sz w:val="24"/>
          <w:szCs w:val="24"/>
        </w:rPr>
        <w:t>a</w:t>
      </w:r>
      <w:r w:rsidRPr="00C109F0">
        <w:rPr>
          <w:rFonts w:ascii="Times New Roman" w:hAnsi="Times New Roman"/>
          <w:sz w:val="24"/>
          <w:szCs w:val="24"/>
        </w:rPr>
        <w:t xml:space="preserve"> systemów informatycznych oraz uruchomieni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br/>
      </w:r>
      <w:r w:rsidRPr="00C109F0">
        <w:rPr>
          <w:rFonts w:ascii="Times New Roman" w:hAnsi="Times New Roman"/>
          <w:sz w:val="24"/>
          <w:szCs w:val="24"/>
        </w:rPr>
        <w:t>e-usług publicznych</w:t>
      </w:r>
      <w:r>
        <w:rPr>
          <w:rFonts w:ascii="Times New Roman" w:hAnsi="Times New Roman"/>
          <w:sz w:val="24"/>
          <w:szCs w:val="24"/>
        </w:rPr>
        <w:t xml:space="preserve"> przy wykorzystaniu zaoferowanych w niniejszej ofercie systemów informatycznych. </w:t>
      </w:r>
      <w:r w:rsidRPr="00844E5B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Niniejsze o</w:t>
      </w:r>
      <w:r w:rsidRPr="00844E5B">
        <w:rPr>
          <w:rFonts w:ascii="Times New Roman" w:hAnsi="Times New Roman"/>
          <w:i/>
          <w:sz w:val="20"/>
          <w:szCs w:val="20"/>
        </w:rPr>
        <w:t>świadczenie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E5B">
        <w:rPr>
          <w:rFonts w:ascii="Times New Roman" w:hAnsi="Times New Roman"/>
          <w:i/>
          <w:sz w:val="20"/>
          <w:szCs w:val="20"/>
        </w:rPr>
        <w:t>dotyczy Wykonawcy składającego ofertę na Część 1 zamówienia.)</w:t>
      </w:r>
    </w:p>
    <w:p w:rsidR="00932613" w:rsidRPr="00E45836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  <w:r w:rsidRPr="00B73FD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(Wypełnia</w:t>
      </w:r>
      <w:r w:rsidRPr="00844E5B">
        <w:rPr>
          <w:rFonts w:ascii="Times New Roman" w:hAnsi="Times New Roman"/>
          <w:i/>
          <w:sz w:val="20"/>
          <w:szCs w:val="20"/>
        </w:rPr>
        <w:t xml:space="preserve"> Wykonawc</w:t>
      </w:r>
      <w:r>
        <w:rPr>
          <w:rFonts w:ascii="Times New Roman" w:hAnsi="Times New Roman"/>
          <w:i/>
          <w:sz w:val="20"/>
          <w:szCs w:val="20"/>
        </w:rPr>
        <w:t xml:space="preserve">a, który składa </w:t>
      </w:r>
      <w:r w:rsidRPr="00844E5B">
        <w:rPr>
          <w:rFonts w:ascii="Times New Roman" w:hAnsi="Times New Roman"/>
          <w:i/>
          <w:sz w:val="20"/>
          <w:szCs w:val="20"/>
        </w:rPr>
        <w:t xml:space="preserve">ofertę na Część 1 </w:t>
      </w:r>
      <w:r>
        <w:rPr>
          <w:rFonts w:ascii="Times New Roman" w:hAnsi="Times New Roman"/>
          <w:i/>
          <w:sz w:val="20"/>
          <w:szCs w:val="20"/>
        </w:rPr>
        <w:t xml:space="preserve">i/lub Część 2 </w:t>
      </w:r>
      <w:r w:rsidRPr="00844E5B">
        <w:rPr>
          <w:rFonts w:ascii="Times New Roman" w:hAnsi="Times New Roman"/>
          <w:i/>
          <w:sz w:val="20"/>
          <w:szCs w:val="20"/>
        </w:rPr>
        <w:t>zamówienia.)</w:t>
      </w:r>
    </w:p>
    <w:p w:rsidR="00932613" w:rsidRPr="00FF0F2B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rachunek bankowy nr: </w:t>
      </w:r>
      <w:r w:rsidRPr="007C6097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........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932613" w:rsidRPr="007E4341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:rsidR="00932613" w:rsidRPr="00CF7496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:rsidR="00932613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usług.***</w:t>
      </w:r>
    </w:p>
    <w:p w:rsidR="00932613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będzie prowadził do powstania u Zamawiającego obowiązku podatkowego zgodnie z przepisami o podatku od towarów i usług. Powyższy obowiązek będzie dotyczył……………………………….</w:t>
      </w:r>
      <w:r w:rsidRPr="00FA3F22">
        <w:rPr>
          <w:rFonts w:ascii="Times New Roman" w:hAnsi="Times New Roman"/>
          <w:i/>
          <w:sz w:val="20"/>
          <w:szCs w:val="20"/>
        </w:rPr>
        <w:t>(wpisać nazwę/rodzaj towaru lub usługi, które będą prowadziły do powstania u Zamawiającego obowiązku podatkowego zgodnie z przepisami o podatku od towarów i usług)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objętych przedmiotem zamówienia, podlegających mechanizmowi odwróconego obciążenia VAT, a ich wartość netto (bez kwoty podatku VAT) będzie wynosiła……………zł.***</w:t>
      </w:r>
    </w:p>
    <w:p w:rsidR="00932613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 treści SIWZ.</w:t>
      </w:r>
    </w:p>
    <w:p w:rsidR="00932613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:rsidR="00932613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:rsidR="00932613" w:rsidRDefault="00932613" w:rsidP="00AE6FE1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932613" w:rsidRDefault="00932613" w:rsidP="00E36745">
      <w:pPr>
        <w:pStyle w:val="ListParagrap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32613" w:rsidRPr="007812B4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:rsidR="00932613" w:rsidRDefault="00932613" w:rsidP="00AE6FE1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932613" w:rsidRPr="00C736DF" w:rsidRDefault="00932613" w:rsidP="007812B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2613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:rsidR="00932613" w:rsidRPr="00FA3F22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:rsidR="00932613" w:rsidRPr="00046061" w:rsidRDefault="00932613" w:rsidP="00AE6FE1">
      <w:pPr>
        <w:pStyle w:val="ListParagraph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932613" w:rsidRPr="00046061" w:rsidRDefault="00932613" w:rsidP="00AE6FE1">
      <w:pPr>
        <w:pStyle w:val="ListParagraph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932613" w:rsidRPr="00046061" w:rsidRDefault="00932613" w:rsidP="00AE6FE1">
      <w:pPr>
        <w:pStyle w:val="ListParagraph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932613" w:rsidRDefault="00932613" w:rsidP="00AE6FE1">
      <w:pPr>
        <w:pStyle w:val="ListParagraph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932613" w:rsidRPr="00E36745" w:rsidRDefault="00932613" w:rsidP="00E36745">
      <w:pPr>
        <w:pStyle w:val="ListParagraph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:rsidR="00932613" w:rsidRPr="005D750D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:rsidR="00932613" w:rsidRPr="00E82BB5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:rsidR="00932613" w:rsidRPr="00275831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</w:p>
    <w:p w:rsidR="00932613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</w:p>
    <w:p w:rsidR="00932613" w:rsidRPr="00F7399F" w:rsidRDefault="00932613" w:rsidP="00AE6FE1">
      <w:pPr>
        <w:pStyle w:val="ListParagraph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932613" w:rsidRPr="00590BB7" w:rsidTr="00590BB7">
        <w:tc>
          <w:tcPr>
            <w:tcW w:w="5387" w:type="dxa"/>
          </w:tcPr>
          <w:p w:rsidR="00932613" w:rsidRPr="00590BB7" w:rsidRDefault="00932613" w:rsidP="00590BB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590BB7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590BB7">
              <w:rPr>
                <w:rFonts w:ascii="Times New Roman" w:hAnsi="Times New Roman"/>
              </w:rPr>
              <w:t xml:space="preserve">dnia </w:t>
            </w:r>
            <w:r w:rsidRPr="00590BB7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32613" w:rsidRPr="00590BB7" w:rsidRDefault="00932613" w:rsidP="00590BB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0BB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32613" w:rsidRPr="00590BB7" w:rsidRDefault="00932613" w:rsidP="00590BB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932613" w:rsidRPr="00590BB7" w:rsidRDefault="00932613" w:rsidP="00590BB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32613" w:rsidRPr="00A22DCF" w:rsidRDefault="00932613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932613" w:rsidRPr="00A22DCF" w:rsidSect="005D750D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13" w:rsidRDefault="00932613" w:rsidP="0038231F">
      <w:pPr>
        <w:spacing w:after="0" w:line="240" w:lineRule="auto"/>
      </w:pPr>
      <w:r>
        <w:separator/>
      </w:r>
    </w:p>
  </w:endnote>
  <w:endnote w:type="continuationSeparator" w:id="0">
    <w:p w:rsidR="00932613" w:rsidRDefault="009326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13" w:rsidRPr="00FC029E" w:rsidRDefault="00932613">
    <w:pPr>
      <w:pStyle w:val="Footer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7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7</w:t>
    </w:r>
    <w:r w:rsidRPr="00FC029E">
      <w:rPr>
        <w:rFonts w:ascii="Times New Roman" w:hAnsi="Times New Roman"/>
        <w:b/>
        <w:bCs/>
      </w:rPr>
      <w:fldChar w:fldCharType="end"/>
    </w:r>
  </w:p>
  <w:p w:rsidR="00932613" w:rsidRDefault="009326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13" w:rsidRDefault="00932613" w:rsidP="0038231F">
      <w:pPr>
        <w:spacing w:after="0" w:line="240" w:lineRule="auto"/>
      </w:pPr>
      <w:r>
        <w:separator/>
      </w:r>
    </w:p>
  </w:footnote>
  <w:footnote w:type="continuationSeparator" w:id="0">
    <w:p w:rsidR="00932613" w:rsidRDefault="0093261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13" w:rsidRDefault="009326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20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21FE"/>
    <w:rsid w:val="000158C9"/>
    <w:rsid w:val="00023F8F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3CF4"/>
    <w:rsid w:val="00067BC1"/>
    <w:rsid w:val="00073C3D"/>
    <w:rsid w:val="00076330"/>
    <w:rsid w:val="000804A7"/>
    <w:rsid w:val="000809B6"/>
    <w:rsid w:val="00084CDF"/>
    <w:rsid w:val="00086617"/>
    <w:rsid w:val="00087727"/>
    <w:rsid w:val="000A346A"/>
    <w:rsid w:val="000A4177"/>
    <w:rsid w:val="000A4671"/>
    <w:rsid w:val="000B0941"/>
    <w:rsid w:val="000B1025"/>
    <w:rsid w:val="000B54D1"/>
    <w:rsid w:val="000C021E"/>
    <w:rsid w:val="000C18AF"/>
    <w:rsid w:val="000D0983"/>
    <w:rsid w:val="000D343F"/>
    <w:rsid w:val="000D6B25"/>
    <w:rsid w:val="000D6F17"/>
    <w:rsid w:val="000D73C4"/>
    <w:rsid w:val="000E4D37"/>
    <w:rsid w:val="000F3A64"/>
    <w:rsid w:val="001004E0"/>
    <w:rsid w:val="00104547"/>
    <w:rsid w:val="001167A9"/>
    <w:rsid w:val="00124DAB"/>
    <w:rsid w:val="00124FD0"/>
    <w:rsid w:val="00133D94"/>
    <w:rsid w:val="00137C02"/>
    <w:rsid w:val="001619F8"/>
    <w:rsid w:val="0018449D"/>
    <w:rsid w:val="001902D2"/>
    <w:rsid w:val="001945D7"/>
    <w:rsid w:val="001A55EA"/>
    <w:rsid w:val="001B1217"/>
    <w:rsid w:val="001C034D"/>
    <w:rsid w:val="001C62B8"/>
    <w:rsid w:val="001C6945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68A8"/>
    <w:rsid w:val="00225950"/>
    <w:rsid w:val="00233A8F"/>
    <w:rsid w:val="002435B6"/>
    <w:rsid w:val="0025162C"/>
    <w:rsid w:val="00255142"/>
    <w:rsid w:val="00256CEC"/>
    <w:rsid w:val="00262D61"/>
    <w:rsid w:val="00275831"/>
    <w:rsid w:val="0027786B"/>
    <w:rsid w:val="00290B01"/>
    <w:rsid w:val="002918A3"/>
    <w:rsid w:val="002B27C2"/>
    <w:rsid w:val="002C1C7B"/>
    <w:rsid w:val="002C3FFA"/>
    <w:rsid w:val="002C4614"/>
    <w:rsid w:val="002C4948"/>
    <w:rsid w:val="002C4FF2"/>
    <w:rsid w:val="002C71F7"/>
    <w:rsid w:val="002E2454"/>
    <w:rsid w:val="002E31D3"/>
    <w:rsid w:val="002E3CE7"/>
    <w:rsid w:val="002E4854"/>
    <w:rsid w:val="002E623C"/>
    <w:rsid w:val="002E641A"/>
    <w:rsid w:val="002F1674"/>
    <w:rsid w:val="003103D6"/>
    <w:rsid w:val="00313417"/>
    <w:rsid w:val="00313911"/>
    <w:rsid w:val="00316F75"/>
    <w:rsid w:val="0032187D"/>
    <w:rsid w:val="0032410F"/>
    <w:rsid w:val="00330140"/>
    <w:rsid w:val="00333209"/>
    <w:rsid w:val="00337073"/>
    <w:rsid w:val="00340CE5"/>
    <w:rsid w:val="003446EB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A39DA"/>
    <w:rsid w:val="003B2070"/>
    <w:rsid w:val="003B214C"/>
    <w:rsid w:val="003B7238"/>
    <w:rsid w:val="003C3B64"/>
    <w:rsid w:val="003C44D6"/>
    <w:rsid w:val="003D2C79"/>
    <w:rsid w:val="003D634F"/>
    <w:rsid w:val="003E6489"/>
    <w:rsid w:val="003F024C"/>
    <w:rsid w:val="004243DD"/>
    <w:rsid w:val="00425E7A"/>
    <w:rsid w:val="00434CC2"/>
    <w:rsid w:val="00434E7F"/>
    <w:rsid w:val="004609F1"/>
    <w:rsid w:val="004651B5"/>
    <w:rsid w:val="0047603B"/>
    <w:rsid w:val="004761C6"/>
    <w:rsid w:val="00476A0A"/>
    <w:rsid w:val="00476E7D"/>
    <w:rsid w:val="00482F6E"/>
    <w:rsid w:val="00484F88"/>
    <w:rsid w:val="0049125A"/>
    <w:rsid w:val="00497CB2"/>
    <w:rsid w:val="004A2BC0"/>
    <w:rsid w:val="004A69D6"/>
    <w:rsid w:val="004C4854"/>
    <w:rsid w:val="004C7949"/>
    <w:rsid w:val="004D2395"/>
    <w:rsid w:val="004D553D"/>
    <w:rsid w:val="004D766E"/>
    <w:rsid w:val="004D7E48"/>
    <w:rsid w:val="004F23F7"/>
    <w:rsid w:val="004F40EF"/>
    <w:rsid w:val="00501789"/>
    <w:rsid w:val="0051073E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0BB7"/>
    <w:rsid w:val="005922A5"/>
    <w:rsid w:val="00592B9A"/>
    <w:rsid w:val="00592EC5"/>
    <w:rsid w:val="005A00E1"/>
    <w:rsid w:val="005B4C99"/>
    <w:rsid w:val="005B65DF"/>
    <w:rsid w:val="005C1BA0"/>
    <w:rsid w:val="005C39CA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312B1"/>
    <w:rsid w:val="00634311"/>
    <w:rsid w:val="00635F18"/>
    <w:rsid w:val="00645449"/>
    <w:rsid w:val="00650809"/>
    <w:rsid w:val="00654063"/>
    <w:rsid w:val="00656C1C"/>
    <w:rsid w:val="0067313E"/>
    <w:rsid w:val="00692B73"/>
    <w:rsid w:val="006A1A3F"/>
    <w:rsid w:val="006A2B28"/>
    <w:rsid w:val="006A3A1F"/>
    <w:rsid w:val="006A3B91"/>
    <w:rsid w:val="006A52B6"/>
    <w:rsid w:val="006A6758"/>
    <w:rsid w:val="006C49E4"/>
    <w:rsid w:val="006C4A45"/>
    <w:rsid w:val="006D2841"/>
    <w:rsid w:val="006D5847"/>
    <w:rsid w:val="006E0BBD"/>
    <w:rsid w:val="006E3887"/>
    <w:rsid w:val="006F0034"/>
    <w:rsid w:val="006F3D32"/>
    <w:rsid w:val="0070279F"/>
    <w:rsid w:val="0070332C"/>
    <w:rsid w:val="007118F0"/>
    <w:rsid w:val="00713586"/>
    <w:rsid w:val="007149F8"/>
    <w:rsid w:val="00716900"/>
    <w:rsid w:val="0072560B"/>
    <w:rsid w:val="00731249"/>
    <w:rsid w:val="00731F97"/>
    <w:rsid w:val="00746532"/>
    <w:rsid w:val="00751725"/>
    <w:rsid w:val="00756C8F"/>
    <w:rsid w:val="0076604B"/>
    <w:rsid w:val="0078054B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C6097"/>
    <w:rsid w:val="007C6AE8"/>
    <w:rsid w:val="007D5B61"/>
    <w:rsid w:val="007D65AC"/>
    <w:rsid w:val="007E21E9"/>
    <w:rsid w:val="007E2F69"/>
    <w:rsid w:val="007E4341"/>
    <w:rsid w:val="007F2213"/>
    <w:rsid w:val="007F35B0"/>
    <w:rsid w:val="0080094E"/>
    <w:rsid w:val="0080184A"/>
    <w:rsid w:val="00803062"/>
    <w:rsid w:val="00804F07"/>
    <w:rsid w:val="008113AE"/>
    <w:rsid w:val="00822056"/>
    <w:rsid w:val="00823C20"/>
    <w:rsid w:val="00825A09"/>
    <w:rsid w:val="0082636D"/>
    <w:rsid w:val="00830AB1"/>
    <w:rsid w:val="00833FCD"/>
    <w:rsid w:val="00836EA2"/>
    <w:rsid w:val="00842991"/>
    <w:rsid w:val="00844525"/>
    <w:rsid w:val="00844C36"/>
    <w:rsid w:val="00844E5B"/>
    <w:rsid w:val="00857353"/>
    <w:rsid w:val="00860D67"/>
    <w:rsid w:val="00874920"/>
    <w:rsid w:val="008757E1"/>
    <w:rsid w:val="008928D4"/>
    <w:rsid w:val="00892E48"/>
    <w:rsid w:val="0089361D"/>
    <w:rsid w:val="00893D74"/>
    <w:rsid w:val="00896539"/>
    <w:rsid w:val="008C2B3F"/>
    <w:rsid w:val="008C5709"/>
    <w:rsid w:val="008C6018"/>
    <w:rsid w:val="008C6DF8"/>
    <w:rsid w:val="008C70AE"/>
    <w:rsid w:val="008D0487"/>
    <w:rsid w:val="008D5A74"/>
    <w:rsid w:val="008F3B4E"/>
    <w:rsid w:val="0090025E"/>
    <w:rsid w:val="00900D41"/>
    <w:rsid w:val="0091264E"/>
    <w:rsid w:val="009301A2"/>
    <w:rsid w:val="00932613"/>
    <w:rsid w:val="00935687"/>
    <w:rsid w:val="00943743"/>
    <w:rsid w:val="009440B7"/>
    <w:rsid w:val="009466CB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C7756"/>
    <w:rsid w:val="009D0EB7"/>
    <w:rsid w:val="009D3B44"/>
    <w:rsid w:val="009D5D57"/>
    <w:rsid w:val="009E63D4"/>
    <w:rsid w:val="00A15F7E"/>
    <w:rsid w:val="00A166B0"/>
    <w:rsid w:val="00A219B4"/>
    <w:rsid w:val="00A22DCF"/>
    <w:rsid w:val="00A24C2D"/>
    <w:rsid w:val="00A276E4"/>
    <w:rsid w:val="00A3062E"/>
    <w:rsid w:val="00A347DE"/>
    <w:rsid w:val="00A40EE5"/>
    <w:rsid w:val="00A648F1"/>
    <w:rsid w:val="00A72542"/>
    <w:rsid w:val="00A72EF6"/>
    <w:rsid w:val="00A807CA"/>
    <w:rsid w:val="00A82EEE"/>
    <w:rsid w:val="00A84742"/>
    <w:rsid w:val="00A871F3"/>
    <w:rsid w:val="00AA320E"/>
    <w:rsid w:val="00AB7281"/>
    <w:rsid w:val="00AD12A4"/>
    <w:rsid w:val="00AE32DE"/>
    <w:rsid w:val="00AE4DC6"/>
    <w:rsid w:val="00AE6FE1"/>
    <w:rsid w:val="00AE6FF2"/>
    <w:rsid w:val="00AF0BE8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4026D"/>
    <w:rsid w:val="00B66D05"/>
    <w:rsid w:val="00B7019C"/>
    <w:rsid w:val="00B73FD3"/>
    <w:rsid w:val="00B8005E"/>
    <w:rsid w:val="00B81880"/>
    <w:rsid w:val="00B90E42"/>
    <w:rsid w:val="00B945BA"/>
    <w:rsid w:val="00BA3E64"/>
    <w:rsid w:val="00BA3F02"/>
    <w:rsid w:val="00BB0C3C"/>
    <w:rsid w:val="00BB5348"/>
    <w:rsid w:val="00BF2257"/>
    <w:rsid w:val="00BF7F75"/>
    <w:rsid w:val="00C014B5"/>
    <w:rsid w:val="00C109F0"/>
    <w:rsid w:val="00C10B14"/>
    <w:rsid w:val="00C15BD9"/>
    <w:rsid w:val="00C1743E"/>
    <w:rsid w:val="00C20E50"/>
    <w:rsid w:val="00C223AA"/>
    <w:rsid w:val="00C36655"/>
    <w:rsid w:val="00C4103F"/>
    <w:rsid w:val="00C41A6D"/>
    <w:rsid w:val="00C57DEB"/>
    <w:rsid w:val="00C662A2"/>
    <w:rsid w:val="00C736DF"/>
    <w:rsid w:val="00C76D2C"/>
    <w:rsid w:val="00C81012"/>
    <w:rsid w:val="00C840AE"/>
    <w:rsid w:val="00C90903"/>
    <w:rsid w:val="00CB2960"/>
    <w:rsid w:val="00CB6A29"/>
    <w:rsid w:val="00CC3862"/>
    <w:rsid w:val="00CC71E8"/>
    <w:rsid w:val="00CD765F"/>
    <w:rsid w:val="00CE377C"/>
    <w:rsid w:val="00CE7F71"/>
    <w:rsid w:val="00CF26F6"/>
    <w:rsid w:val="00CF7496"/>
    <w:rsid w:val="00D01852"/>
    <w:rsid w:val="00D024B5"/>
    <w:rsid w:val="00D05398"/>
    <w:rsid w:val="00D23F3D"/>
    <w:rsid w:val="00D272D9"/>
    <w:rsid w:val="00D34D9A"/>
    <w:rsid w:val="00D35ED7"/>
    <w:rsid w:val="00D409DE"/>
    <w:rsid w:val="00D42A04"/>
    <w:rsid w:val="00D42C9B"/>
    <w:rsid w:val="00D451DB"/>
    <w:rsid w:val="00D52A34"/>
    <w:rsid w:val="00D531D5"/>
    <w:rsid w:val="00D70D9D"/>
    <w:rsid w:val="00D7532C"/>
    <w:rsid w:val="00D807F8"/>
    <w:rsid w:val="00D94A8B"/>
    <w:rsid w:val="00DA6EC7"/>
    <w:rsid w:val="00DD146A"/>
    <w:rsid w:val="00DD3E9D"/>
    <w:rsid w:val="00DE4380"/>
    <w:rsid w:val="00DF00EA"/>
    <w:rsid w:val="00DF2EDE"/>
    <w:rsid w:val="00E022A1"/>
    <w:rsid w:val="00E05E4A"/>
    <w:rsid w:val="00E13FBC"/>
    <w:rsid w:val="00E21B42"/>
    <w:rsid w:val="00E252D8"/>
    <w:rsid w:val="00E309E9"/>
    <w:rsid w:val="00E31C06"/>
    <w:rsid w:val="00E364ED"/>
    <w:rsid w:val="00E36745"/>
    <w:rsid w:val="00E424A3"/>
    <w:rsid w:val="00E43579"/>
    <w:rsid w:val="00E4463E"/>
    <w:rsid w:val="00E45836"/>
    <w:rsid w:val="00E50366"/>
    <w:rsid w:val="00E629B1"/>
    <w:rsid w:val="00E64482"/>
    <w:rsid w:val="00E65685"/>
    <w:rsid w:val="00E73190"/>
    <w:rsid w:val="00E73CEB"/>
    <w:rsid w:val="00E75994"/>
    <w:rsid w:val="00E82BB5"/>
    <w:rsid w:val="00EB7CDE"/>
    <w:rsid w:val="00EB7F8D"/>
    <w:rsid w:val="00EC33DD"/>
    <w:rsid w:val="00EE1FBF"/>
    <w:rsid w:val="00EE4084"/>
    <w:rsid w:val="00EF1288"/>
    <w:rsid w:val="00EF2615"/>
    <w:rsid w:val="00EF6567"/>
    <w:rsid w:val="00EF74CA"/>
    <w:rsid w:val="00F04280"/>
    <w:rsid w:val="00F0597A"/>
    <w:rsid w:val="00F100CE"/>
    <w:rsid w:val="00F14BB4"/>
    <w:rsid w:val="00F14D02"/>
    <w:rsid w:val="00F16010"/>
    <w:rsid w:val="00F365F2"/>
    <w:rsid w:val="00F43919"/>
    <w:rsid w:val="00F537FA"/>
    <w:rsid w:val="00F70861"/>
    <w:rsid w:val="00F7399F"/>
    <w:rsid w:val="00F73B3E"/>
    <w:rsid w:val="00F75006"/>
    <w:rsid w:val="00F81210"/>
    <w:rsid w:val="00F83900"/>
    <w:rsid w:val="00F90C0D"/>
    <w:rsid w:val="00F926ED"/>
    <w:rsid w:val="00F95E31"/>
    <w:rsid w:val="00FA3F22"/>
    <w:rsid w:val="00FA7681"/>
    <w:rsid w:val="00FC029E"/>
    <w:rsid w:val="00FC0317"/>
    <w:rsid w:val="00FC7266"/>
    <w:rsid w:val="00FC7606"/>
    <w:rsid w:val="00FE4E2B"/>
    <w:rsid w:val="00FF0F2B"/>
    <w:rsid w:val="00FF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/>
      <w:sz w:val="16"/>
    </w:rPr>
  </w:style>
  <w:style w:type="table" w:customStyle="1" w:styleId="Tabela-Siatka1">
    <w:name w:val="Tabela - Siatka1"/>
    <w:uiPriority w:val="99"/>
    <w:rsid w:val="00E629B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629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6E3887"/>
  </w:style>
  <w:style w:type="character" w:styleId="Hyperlink">
    <w:name w:val="Hyperlink"/>
    <w:basedOn w:val="DefaultParagraphFont"/>
    <w:uiPriority w:val="99"/>
    <w:rsid w:val="007812B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7</Pages>
  <Words>1894</Words>
  <Characters>11366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2020-02-17T08:52:00Z</cp:lastPrinted>
  <dcterms:created xsi:type="dcterms:W3CDTF">2017-12-09T18:50:00Z</dcterms:created>
  <dcterms:modified xsi:type="dcterms:W3CDTF">2020-02-17T09:09:00Z</dcterms:modified>
</cp:coreProperties>
</file>