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AE" w:rsidRDefault="009161AE" w:rsidP="004A70B0">
      <w:pPr>
        <w:spacing w:after="0" w:line="240" w:lineRule="auto"/>
        <w:ind w:left="935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161AE" w:rsidRDefault="009161AE" w:rsidP="004A70B0">
      <w:pPr>
        <w:spacing w:after="0" w:line="240" w:lineRule="auto"/>
        <w:ind w:left="93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6 do SIWZ</w:t>
      </w:r>
    </w:p>
    <w:p w:rsidR="009161AE" w:rsidRPr="00E13FBC" w:rsidRDefault="009161AE" w:rsidP="004A70B0">
      <w:pPr>
        <w:spacing w:after="0" w:line="240" w:lineRule="auto"/>
        <w:ind w:left="9356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:rsidR="009161AE" w:rsidRDefault="009161AE" w:rsidP="00D955BC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:rsidR="009161AE" w:rsidRPr="00F537FA" w:rsidRDefault="009161AE" w:rsidP="00D955BC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:rsidR="009161AE" w:rsidRPr="00E13FBC" w:rsidRDefault="009161AE" w:rsidP="00D955BC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:rsidR="009161AE" w:rsidRPr="00A22DCF" w:rsidRDefault="009161AE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9161AE" w:rsidRPr="009D3B44" w:rsidRDefault="009161AE" w:rsidP="00F04280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:rsidR="009161AE" w:rsidRPr="009D3B44" w:rsidRDefault="009161AE" w:rsidP="00F04280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9161AE" w:rsidRPr="009D3B44" w:rsidRDefault="009161AE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9161AE" w:rsidRPr="009D3B44" w:rsidRDefault="009161AE" w:rsidP="00F04280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9161AE" w:rsidRPr="009D3B44" w:rsidRDefault="009161AE" w:rsidP="00F04280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9161AE" w:rsidRPr="009D3B44" w:rsidRDefault="009161AE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:rsidR="009161AE" w:rsidRDefault="009161AE" w:rsidP="00C4103F">
      <w:pPr>
        <w:rPr>
          <w:rFonts w:ascii="Arial" w:hAnsi="Arial" w:cs="Arial"/>
          <w:sz w:val="21"/>
          <w:szCs w:val="21"/>
        </w:rPr>
      </w:pPr>
    </w:p>
    <w:p w:rsidR="009161AE" w:rsidRPr="0076185A" w:rsidRDefault="009161AE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/>
          <w:b/>
          <w:sz w:val="28"/>
          <w:szCs w:val="28"/>
          <w:u w:val="single"/>
        </w:rPr>
        <w:t>Wykaz dostaw i usług</w:t>
      </w:r>
    </w:p>
    <w:p w:rsidR="009161AE" w:rsidRPr="008F6ADA" w:rsidRDefault="009161AE" w:rsidP="004C485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6185A">
        <w:rPr>
          <w:rFonts w:ascii="Times New Roman" w:hAnsi="Times New Roman"/>
          <w:bCs/>
          <w:sz w:val="24"/>
          <w:szCs w:val="24"/>
        </w:rPr>
        <w:t xml:space="preserve">Przystępując do udziału w postępowaniu o udzielenie zamówienia publicznego </w:t>
      </w:r>
      <w:r>
        <w:rPr>
          <w:rFonts w:ascii="Times New Roman" w:hAnsi="Times New Roman"/>
          <w:bCs/>
          <w:sz w:val="24"/>
          <w:szCs w:val="24"/>
        </w:rPr>
        <w:t xml:space="preserve">pn. </w:t>
      </w:r>
      <w:r w:rsidRPr="001B1217">
        <w:rPr>
          <w:rFonts w:ascii="Times New Roman" w:hAnsi="Times New Roman"/>
          <w:sz w:val="24"/>
          <w:szCs w:val="24"/>
        </w:rPr>
        <w:t>„</w:t>
      </w:r>
      <w:r w:rsidRPr="001A55EA">
        <w:rPr>
          <w:rFonts w:ascii="Times New Roman" w:hAnsi="Times New Roman"/>
          <w:sz w:val="24"/>
          <w:szCs w:val="24"/>
        </w:rPr>
        <w:t>Uruchomienie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5EA">
        <w:rPr>
          <w:rFonts w:ascii="Times New Roman" w:hAnsi="Times New Roman"/>
          <w:sz w:val="24"/>
          <w:szCs w:val="24"/>
        </w:rPr>
        <w:t>e-usług, zakup niezbędnej infrastruktury IT oraz wartości niematerialnych i prawnych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316F75">
        <w:rPr>
          <w:rFonts w:ascii="Times New Roman" w:hAnsi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2F0B19">
        <w:rPr>
          <w:rFonts w:ascii="Times New Roman" w:hAnsi="Times New Roman"/>
          <w:bCs/>
          <w:sz w:val="24"/>
          <w:szCs w:val="24"/>
        </w:rPr>
        <w:t>, o</w:t>
      </w:r>
      <w:r w:rsidRPr="00103C78">
        <w:rPr>
          <w:rFonts w:ascii="Times New Roman" w:hAnsi="Times New Roman"/>
          <w:bCs/>
          <w:sz w:val="24"/>
          <w:szCs w:val="24"/>
        </w:rPr>
        <w:t>świadczamy, iż w okresie ostatnich trzech lat przed upływem terminu składania ofert wykonaliśmy następujące zamówienia:</w:t>
      </w:r>
    </w:p>
    <w:p w:rsidR="009161AE" w:rsidRPr="00262292" w:rsidRDefault="009161AE" w:rsidP="004C4854">
      <w:pPr>
        <w:spacing w:after="0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6F6D">
        <w:rPr>
          <w:rFonts w:ascii="Times New Roman" w:hAnsi="Times New Roman"/>
          <w:b/>
          <w:sz w:val="24"/>
          <w:szCs w:val="24"/>
        </w:rPr>
        <w:t xml:space="preserve">Część 1 </w:t>
      </w:r>
      <w:r w:rsidRPr="00E46F6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lang w:eastAsia="ar-SA"/>
        </w:rPr>
        <w:t xml:space="preserve"> </w:t>
      </w:r>
      <w:r w:rsidRPr="00B7019C">
        <w:rPr>
          <w:rFonts w:ascii="Times New Roman" w:hAnsi="Times New Roman"/>
          <w:sz w:val="24"/>
          <w:szCs w:val="24"/>
        </w:rPr>
        <w:t>Dostawa i wdrożenie systemów informatycznych oraz uruchomienie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19C">
        <w:rPr>
          <w:rFonts w:ascii="Times New Roman" w:hAnsi="Times New Roman"/>
          <w:sz w:val="24"/>
          <w:szCs w:val="24"/>
        </w:rPr>
        <w:t>e-usług publicznych z dostawą niezbędnego sprzętu</w:t>
      </w:r>
      <w:r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:rsidR="009161AE" w:rsidRPr="00E46F6D" w:rsidRDefault="009161AE" w:rsidP="004C485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9161AE" w:rsidRPr="000A4119" w:rsidTr="004A70B0">
        <w:trPr>
          <w:trHeight w:val="1287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9161AE" w:rsidRPr="007F2052" w:rsidRDefault="009161AE" w:rsidP="00E46F6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F2052">
              <w:rPr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9161AE" w:rsidRPr="000A4119" w:rsidTr="004A70B0">
        <w:trPr>
          <w:trHeight w:val="618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A41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9161AE" w:rsidRPr="000A4119" w:rsidRDefault="009161AE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9161AE" w:rsidRPr="000A4119" w:rsidRDefault="009161A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9161AE" w:rsidRPr="000A4119" w:rsidTr="004A70B0">
        <w:trPr>
          <w:trHeight w:val="638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0A41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9161AE" w:rsidRPr="000A4119" w:rsidRDefault="009161A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9161AE" w:rsidRPr="000A4119" w:rsidRDefault="009161A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9161AE" w:rsidRPr="000A4119" w:rsidRDefault="009161A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9161AE" w:rsidRPr="000A4119" w:rsidTr="004A70B0">
        <w:trPr>
          <w:trHeight w:val="638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0A4119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</w:tcPr>
          <w:p w:rsidR="009161AE" w:rsidRPr="000A4119" w:rsidRDefault="009161A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9161AE" w:rsidRPr="000A4119" w:rsidRDefault="009161A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9161AE" w:rsidRPr="000A4119" w:rsidRDefault="009161A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</w:tcPr>
          <w:p w:rsidR="009161AE" w:rsidRPr="000A4119" w:rsidRDefault="009161A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9161AE" w:rsidRDefault="009161AE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161AE" w:rsidRDefault="009161AE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161AE" w:rsidRDefault="009161AE" w:rsidP="00AE03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2</w:t>
      </w:r>
      <w:r w:rsidRPr="00E46F6D">
        <w:rPr>
          <w:rFonts w:ascii="Times New Roman" w:hAnsi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/>
          <w:sz w:val="24"/>
          <w:szCs w:val="24"/>
        </w:rPr>
        <w:t xml:space="preserve">– </w:t>
      </w:r>
      <w:r w:rsidRPr="005350DC">
        <w:rPr>
          <w:rFonts w:ascii="Times New Roman" w:hAnsi="Times New Roman"/>
          <w:sz w:val="24"/>
          <w:szCs w:val="24"/>
          <w:lang w:eastAsia="ar-SA"/>
        </w:rPr>
        <w:t>Dostawa sprzętu informatycznego i oprogramowania*</w:t>
      </w:r>
    </w:p>
    <w:p w:rsidR="009161AE" w:rsidRPr="00AE186A" w:rsidRDefault="009161AE" w:rsidP="00AE03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9161AE" w:rsidRPr="000A4119" w:rsidTr="006560FF">
        <w:trPr>
          <w:trHeight w:val="1287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9161AE" w:rsidRPr="007F2052" w:rsidRDefault="009161AE" w:rsidP="006560F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F2052">
              <w:rPr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9161AE" w:rsidRPr="000A4119" w:rsidTr="006560FF">
        <w:trPr>
          <w:trHeight w:val="618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A41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9161AE" w:rsidRPr="000A4119" w:rsidRDefault="009161AE" w:rsidP="006560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9161AE" w:rsidRPr="000A4119" w:rsidRDefault="009161AE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9161AE" w:rsidRPr="000A4119" w:rsidTr="006560FF">
        <w:trPr>
          <w:trHeight w:val="638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0A41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9161AE" w:rsidRPr="000A4119" w:rsidRDefault="009161AE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9161AE" w:rsidRPr="000A4119" w:rsidRDefault="009161AE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9161AE" w:rsidRPr="000A4119" w:rsidRDefault="009161AE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</w:tcPr>
          <w:p w:rsidR="009161AE" w:rsidRPr="000A4119" w:rsidRDefault="009161AE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9161AE" w:rsidRDefault="009161AE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1AE" w:rsidRDefault="009161AE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1AE" w:rsidRDefault="009161AE" w:rsidP="00CA5C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3</w:t>
      </w:r>
      <w:r w:rsidRPr="00E46F6D">
        <w:rPr>
          <w:rFonts w:ascii="Times New Roman" w:hAnsi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/>
          <w:sz w:val="24"/>
          <w:szCs w:val="24"/>
        </w:rPr>
        <w:t xml:space="preserve">– </w:t>
      </w:r>
      <w:r w:rsidRPr="00CA5CC0">
        <w:rPr>
          <w:rFonts w:ascii="Times New Roman" w:hAnsi="Times New Roman"/>
          <w:sz w:val="24"/>
          <w:szCs w:val="24"/>
          <w:lang w:eastAsia="ar-SA"/>
        </w:rPr>
        <w:t>Zakup i montaż klimatyzacji w serwerowni</w:t>
      </w:r>
      <w:r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:rsidR="009161AE" w:rsidRPr="00AE186A" w:rsidRDefault="009161AE" w:rsidP="00CA5C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9161AE" w:rsidRPr="000A4119" w:rsidTr="00757BB8">
        <w:trPr>
          <w:trHeight w:val="1287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9161AE" w:rsidRPr="007F2052" w:rsidRDefault="009161AE" w:rsidP="00757BB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F2052">
              <w:rPr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4119">
              <w:rPr>
                <w:rFonts w:ascii="Times New Roman" w:hAnsi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9161AE" w:rsidRPr="000A4119" w:rsidTr="00757BB8">
        <w:trPr>
          <w:trHeight w:val="618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A4119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9161AE" w:rsidRPr="000A4119" w:rsidRDefault="009161AE" w:rsidP="00757B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9161AE" w:rsidRPr="000A4119" w:rsidRDefault="009161AE" w:rsidP="00757BB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9161AE" w:rsidRPr="000A4119" w:rsidTr="00757BB8">
        <w:trPr>
          <w:trHeight w:val="638"/>
          <w:jc w:val="center"/>
        </w:trPr>
        <w:tc>
          <w:tcPr>
            <w:tcW w:w="841" w:type="dxa"/>
            <w:vAlign w:val="center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0A4119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9161AE" w:rsidRPr="000A4119" w:rsidRDefault="009161AE" w:rsidP="00757BB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9161AE" w:rsidRPr="000A4119" w:rsidRDefault="009161AE" w:rsidP="00757BB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9161AE" w:rsidRPr="000A4119" w:rsidRDefault="009161AE" w:rsidP="00757BB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</w:tcPr>
          <w:p w:rsidR="009161AE" w:rsidRPr="000A4119" w:rsidRDefault="009161AE" w:rsidP="00757BB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9161AE" w:rsidRDefault="009161AE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1AE" w:rsidRDefault="009161AE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:rsidR="009161AE" w:rsidRPr="00103C78" w:rsidRDefault="009161AE" w:rsidP="00103C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C78">
        <w:rPr>
          <w:rFonts w:ascii="Times New Roman" w:hAnsi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/>
          <w:b/>
          <w:sz w:val="24"/>
          <w:szCs w:val="24"/>
        </w:rPr>
        <w:t>ą</w:t>
      </w:r>
      <w:r w:rsidRPr="00103C78">
        <w:rPr>
          <w:rFonts w:ascii="Times New Roman" w:hAnsi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/>
          <w:b/>
          <w:sz w:val="24"/>
          <w:szCs w:val="24"/>
        </w:rPr>
        <w:t xml:space="preserve">ć dowody </w:t>
      </w:r>
      <w:r>
        <w:rPr>
          <w:rFonts w:ascii="Times New Roman" w:hAnsi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/>
          <w:b/>
          <w:sz w:val="24"/>
          <w:szCs w:val="24"/>
        </w:rPr>
        <w:t>ż</w:t>
      </w:r>
      <w:r w:rsidRPr="00103C78">
        <w:rPr>
          <w:rFonts w:ascii="Times New Roman" w:hAnsi="Times New Roman"/>
          <w:b/>
          <w:bCs/>
          <w:sz w:val="24"/>
          <w:szCs w:val="24"/>
        </w:rPr>
        <w:t>ycie.</w:t>
      </w:r>
    </w:p>
    <w:p w:rsidR="009161AE" w:rsidRDefault="009161AE" w:rsidP="008F6AD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9161AE" w:rsidRDefault="009161AE" w:rsidP="008F6AD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Look w:val="00A0"/>
      </w:tblPr>
      <w:tblGrid>
        <w:gridCol w:w="7797"/>
        <w:gridCol w:w="5670"/>
      </w:tblGrid>
      <w:tr w:rsidR="009161AE" w:rsidRPr="000A4119" w:rsidTr="000A4119">
        <w:trPr>
          <w:jc w:val="center"/>
        </w:trPr>
        <w:tc>
          <w:tcPr>
            <w:tcW w:w="7797" w:type="dxa"/>
          </w:tcPr>
          <w:p w:rsidR="009161AE" w:rsidRPr="000A4119" w:rsidRDefault="009161AE" w:rsidP="000A411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A4119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0A4119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0A4119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0A411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0A4119">
              <w:rPr>
                <w:rFonts w:ascii="Times New Roman" w:hAnsi="Times New Roman"/>
              </w:rPr>
              <w:t xml:space="preserve">dnia </w:t>
            </w:r>
            <w:r w:rsidRPr="000A4119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9161AE" w:rsidRPr="000A4119" w:rsidRDefault="009161AE" w:rsidP="000A411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161AE" w:rsidRPr="000A4119" w:rsidRDefault="009161AE" w:rsidP="000A411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A4119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9161AE" w:rsidRPr="000A4119" w:rsidRDefault="009161AE" w:rsidP="000A411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161AE" w:rsidRDefault="009161AE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9161AE" w:rsidSect="007F2052">
      <w:headerReference w:type="default" r:id="rId7"/>
      <w:footerReference w:type="default" r:id="rId8"/>
      <w:headerReference w:type="first" r:id="rId9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1AE" w:rsidRDefault="009161AE" w:rsidP="0038231F">
      <w:pPr>
        <w:spacing w:after="0" w:line="240" w:lineRule="auto"/>
      </w:pPr>
      <w:r>
        <w:separator/>
      </w:r>
    </w:p>
  </w:endnote>
  <w:endnote w:type="continuationSeparator" w:id="0">
    <w:p w:rsidR="009161AE" w:rsidRDefault="009161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AE" w:rsidRPr="00FC029E" w:rsidRDefault="009161AE">
    <w:pPr>
      <w:pStyle w:val="Footer"/>
      <w:jc w:val="right"/>
      <w:rPr>
        <w:rFonts w:ascii="Times New Roman" w:hAnsi="Times New Roman"/>
      </w:rPr>
    </w:pPr>
    <w:r w:rsidRPr="00FC029E">
      <w:rPr>
        <w:rFonts w:ascii="Times New Roman" w:hAnsi="Times New Roman"/>
      </w:rPr>
      <w:t xml:space="preserve">Strona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PAGE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3</w:t>
    </w:r>
    <w:r w:rsidRPr="00FC029E">
      <w:rPr>
        <w:rFonts w:ascii="Times New Roman" w:hAnsi="Times New Roman"/>
        <w:b/>
        <w:bCs/>
      </w:rPr>
      <w:fldChar w:fldCharType="end"/>
    </w:r>
    <w:r w:rsidRPr="00FC029E">
      <w:rPr>
        <w:rFonts w:ascii="Times New Roman" w:hAnsi="Times New Roman"/>
      </w:rPr>
      <w:t xml:space="preserve"> z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NUMPAGES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3</w:t>
    </w:r>
    <w:r w:rsidRPr="00FC029E">
      <w:rPr>
        <w:rFonts w:ascii="Times New Roman" w:hAnsi="Times New Roman"/>
        <w:b/>
        <w:bCs/>
      </w:rPr>
      <w:fldChar w:fldCharType="end"/>
    </w:r>
  </w:p>
  <w:p w:rsidR="009161AE" w:rsidRDefault="009161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1AE" w:rsidRDefault="009161AE" w:rsidP="0038231F">
      <w:pPr>
        <w:spacing w:after="0" w:line="240" w:lineRule="auto"/>
      </w:pPr>
      <w:r>
        <w:separator/>
      </w:r>
    </w:p>
  </w:footnote>
  <w:footnote w:type="continuationSeparator" w:id="0">
    <w:p w:rsidR="009161AE" w:rsidRDefault="009161A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AE" w:rsidRDefault="009161AE" w:rsidP="00856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AE" w:rsidRPr="002558E7" w:rsidRDefault="009161AE" w:rsidP="002558E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0;width:453.55pt;height:43.65pt;z-index:251660288;visibility:visible;mso-position-horizontal:center;mso-position-horizontal-relative:margin;mso-position-vertical:center;mso-position-vertical-relative:top-margin-area">
          <v:imagedata r:id="rId1" o:title=""/>
          <w10:wrap type="topAndBottom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3ACB"/>
    <w:rsid w:val="00053566"/>
    <w:rsid w:val="00063CF4"/>
    <w:rsid w:val="00073C3D"/>
    <w:rsid w:val="00077002"/>
    <w:rsid w:val="000809B6"/>
    <w:rsid w:val="00087727"/>
    <w:rsid w:val="000A4119"/>
    <w:rsid w:val="000B1025"/>
    <w:rsid w:val="000B3830"/>
    <w:rsid w:val="000B54D1"/>
    <w:rsid w:val="000C021E"/>
    <w:rsid w:val="000C18AF"/>
    <w:rsid w:val="000D6F17"/>
    <w:rsid w:val="000D73C4"/>
    <w:rsid w:val="000E4D37"/>
    <w:rsid w:val="00103C78"/>
    <w:rsid w:val="0012256A"/>
    <w:rsid w:val="00180EAE"/>
    <w:rsid w:val="001859FB"/>
    <w:rsid w:val="001902D2"/>
    <w:rsid w:val="001A55EA"/>
    <w:rsid w:val="001B1217"/>
    <w:rsid w:val="001C62B8"/>
    <w:rsid w:val="001C6945"/>
    <w:rsid w:val="001D2CF5"/>
    <w:rsid w:val="001F027E"/>
    <w:rsid w:val="001F668C"/>
    <w:rsid w:val="00203A40"/>
    <w:rsid w:val="002168A8"/>
    <w:rsid w:val="002337FF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C1944"/>
    <w:rsid w:val="002C1C7B"/>
    <w:rsid w:val="002C4948"/>
    <w:rsid w:val="002E35D9"/>
    <w:rsid w:val="002E641A"/>
    <w:rsid w:val="002F0B19"/>
    <w:rsid w:val="0031200F"/>
    <w:rsid w:val="00313417"/>
    <w:rsid w:val="00313911"/>
    <w:rsid w:val="00316F75"/>
    <w:rsid w:val="00333209"/>
    <w:rsid w:val="00337073"/>
    <w:rsid w:val="00350CD9"/>
    <w:rsid w:val="00351F8A"/>
    <w:rsid w:val="00364235"/>
    <w:rsid w:val="00366834"/>
    <w:rsid w:val="0038231F"/>
    <w:rsid w:val="003A6B85"/>
    <w:rsid w:val="003B2070"/>
    <w:rsid w:val="003B214C"/>
    <w:rsid w:val="003B7238"/>
    <w:rsid w:val="003C3B64"/>
    <w:rsid w:val="003E3F02"/>
    <w:rsid w:val="003F024C"/>
    <w:rsid w:val="003F1F9F"/>
    <w:rsid w:val="004057B2"/>
    <w:rsid w:val="00434CC2"/>
    <w:rsid w:val="00437F2F"/>
    <w:rsid w:val="004609F1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1789"/>
    <w:rsid w:val="00520174"/>
    <w:rsid w:val="005350DC"/>
    <w:rsid w:val="005641F0"/>
    <w:rsid w:val="005861BC"/>
    <w:rsid w:val="005A00E1"/>
    <w:rsid w:val="005A4FCC"/>
    <w:rsid w:val="005C39CA"/>
    <w:rsid w:val="005E176A"/>
    <w:rsid w:val="00634311"/>
    <w:rsid w:val="006560FF"/>
    <w:rsid w:val="00673AF7"/>
    <w:rsid w:val="00682545"/>
    <w:rsid w:val="006A3A1F"/>
    <w:rsid w:val="006A52B6"/>
    <w:rsid w:val="006D6816"/>
    <w:rsid w:val="006F0034"/>
    <w:rsid w:val="006F3D32"/>
    <w:rsid w:val="006F63BB"/>
    <w:rsid w:val="007118F0"/>
    <w:rsid w:val="007133DC"/>
    <w:rsid w:val="0072560B"/>
    <w:rsid w:val="00746532"/>
    <w:rsid w:val="00751725"/>
    <w:rsid w:val="00756C8F"/>
    <w:rsid w:val="00757BB8"/>
    <w:rsid w:val="0076185A"/>
    <w:rsid w:val="00767EF2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F69"/>
    <w:rsid w:val="007F1CF0"/>
    <w:rsid w:val="007F2052"/>
    <w:rsid w:val="00804F07"/>
    <w:rsid w:val="00825A09"/>
    <w:rsid w:val="00830AB1"/>
    <w:rsid w:val="00833FCD"/>
    <w:rsid w:val="00842991"/>
    <w:rsid w:val="008563ED"/>
    <w:rsid w:val="00861447"/>
    <w:rsid w:val="00867543"/>
    <w:rsid w:val="008757E1"/>
    <w:rsid w:val="00892E48"/>
    <w:rsid w:val="008B25BA"/>
    <w:rsid w:val="008C5709"/>
    <w:rsid w:val="008C6DF8"/>
    <w:rsid w:val="008D0487"/>
    <w:rsid w:val="008E4F1E"/>
    <w:rsid w:val="008F3B4E"/>
    <w:rsid w:val="008F6ADA"/>
    <w:rsid w:val="0091264E"/>
    <w:rsid w:val="00915358"/>
    <w:rsid w:val="009161AE"/>
    <w:rsid w:val="009301A2"/>
    <w:rsid w:val="009440B7"/>
    <w:rsid w:val="00952535"/>
    <w:rsid w:val="00956C26"/>
    <w:rsid w:val="00960337"/>
    <w:rsid w:val="00975019"/>
    <w:rsid w:val="00975C49"/>
    <w:rsid w:val="00994685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83436"/>
    <w:rsid w:val="00AD43A0"/>
    <w:rsid w:val="00AE03B8"/>
    <w:rsid w:val="00AE186A"/>
    <w:rsid w:val="00AE5C40"/>
    <w:rsid w:val="00AE6FF2"/>
    <w:rsid w:val="00AF655A"/>
    <w:rsid w:val="00AF6E88"/>
    <w:rsid w:val="00B0088C"/>
    <w:rsid w:val="00B15219"/>
    <w:rsid w:val="00B15FD3"/>
    <w:rsid w:val="00B24787"/>
    <w:rsid w:val="00B34079"/>
    <w:rsid w:val="00B7019C"/>
    <w:rsid w:val="00B8005E"/>
    <w:rsid w:val="00B90E42"/>
    <w:rsid w:val="00BB0C3C"/>
    <w:rsid w:val="00BF2257"/>
    <w:rsid w:val="00BF3758"/>
    <w:rsid w:val="00C014B5"/>
    <w:rsid w:val="00C4103F"/>
    <w:rsid w:val="00C558FC"/>
    <w:rsid w:val="00C57DEB"/>
    <w:rsid w:val="00C81012"/>
    <w:rsid w:val="00CA2CB0"/>
    <w:rsid w:val="00CA5CC0"/>
    <w:rsid w:val="00CC165A"/>
    <w:rsid w:val="00D123B8"/>
    <w:rsid w:val="00D23F3D"/>
    <w:rsid w:val="00D34D9A"/>
    <w:rsid w:val="00D35ED7"/>
    <w:rsid w:val="00D409DE"/>
    <w:rsid w:val="00D42C9B"/>
    <w:rsid w:val="00D43CA9"/>
    <w:rsid w:val="00D531D5"/>
    <w:rsid w:val="00D7532C"/>
    <w:rsid w:val="00D955BC"/>
    <w:rsid w:val="00DA6EC7"/>
    <w:rsid w:val="00DD146A"/>
    <w:rsid w:val="00DD3E9D"/>
    <w:rsid w:val="00E022A1"/>
    <w:rsid w:val="00E052CA"/>
    <w:rsid w:val="00E13FBC"/>
    <w:rsid w:val="00E21B42"/>
    <w:rsid w:val="00E309E9"/>
    <w:rsid w:val="00E31C06"/>
    <w:rsid w:val="00E33165"/>
    <w:rsid w:val="00E449B0"/>
    <w:rsid w:val="00E46F6D"/>
    <w:rsid w:val="00E64482"/>
    <w:rsid w:val="00E65685"/>
    <w:rsid w:val="00E73190"/>
    <w:rsid w:val="00E73CEB"/>
    <w:rsid w:val="00E82BB5"/>
    <w:rsid w:val="00EB7CDE"/>
    <w:rsid w:val="00EC20E3"/>
    <w:rsid w:val="00EC33DD"/>
    <w:rsid w:val="00EE1FBF"/>
    <w:rsid w:val="00EE286B"/>
    <w:rsid w:val="00EF74CA"/>
    <w:rsid w:val="00F04280"/>
    <w:rsid w:val="00F14A8D"/>
    <w:rsid w:val="00F25F6E"/>
    <w:rsid w:val="00F34744"/>
    <w:rsid w:val="00F365F2"/>
    <w:rsid w:val="00F41B14"/>
    <w:rsid w:val="00F43919"/>
    <w:rsid w:val="00F537FA"/>
    <w:rsid w:val="00F72264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4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03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C34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915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311</Words>
  <Characters>1866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2020-02-17T09:02:00Z</cp:lastPrinted>
  <dcterms:created xsi:type="dcterms:W3CDTF">2017-12-09T19:19:00Z</dcterms:created>
  <dcterms:modified xsi:type="dcterms:W3CDTF">2020-02-17T09:09:00Z</dcterms:modified>
</cp:coreProperties>
</file>