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ED" w:rsidRDefault="005D0AED" w:rsidP="009F0579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D0AED" w:rsidRDefault="005D0AED" w:rsidP="009F0579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 do SIWZ</w:t>
      </w:r>
    </w:p>
    <w:p w:rsidR="005D0AED" w:rsidRPr="00EA4D4F" w:rsidRDefault="005D0AED" w:rsidP="00EA4D4F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:rsidR="005D0AED" w:rsidRDefault="005D0AED" w:rsidP="00EA4D4F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:rsidR="005D0AED" w:rsidRPr="00F537FA" w:rsidRDefault="005D0AED" w:rsidP="00EA4D4F">
      <w:pPr>
        <w:pStyle w:val="ListParagraph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:rsidR="005D0AED" w:rsidRPr="00E13FBC" w:rsidRDefault="005D0AED" w:rsidP="00EA4D4F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:rsidR="005D0AED" w:rsidRPr="009D3B44" w:rsidRDefault="005D0AED" w:rsidP="00557A11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:rsidR="005D0AED" w:rsidRPr="009D3B44" w:rsidRDefault="005D0AED" w:rsidP="00557A11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5D0AED" w:rsidRPr="009D3B44" w:rsidRDefault="005D0AED" w:rsidP="00557A11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5D0AED" w:rsidRPr="009D3B44" w:rsidRDefault="005D0AED" w:rsidP="00557A11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5D0AED" w:rsidRPr="009D3B44" w:rsidRDefault="005D0AED" w:rsidP="00557A11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5D0AED" w:rsidRPr="009D3B44" w:rsidRDefault="005D0AED" w:rsidP="00557A11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5D0AED" w:rsidRDefault="005D0AED" w:rsidP="00C4103F">
      <w:pPr>
        <w:rPr>
          <w:rFonts w:ascii="Arial" w:hAnsi="Arial" w:cs="Arial"/>
        </w:rPr>
      </w:pPr>
    </w:p>
    <w:p w:rsidR="005D0AED" w:rsidRPr="009375EB" w:rsidRDefault="005D0AED" w:rsidP="00C4103F">
      <w:pPr>
        <w:rPr>
          <w:rFonts w:ascii="Arial" w:hAnsi="Arial" w:cs="Arial"/>
        </w:rPr>
      </w:pPr>
    </w:p>
    <w:p w:rsidR="005D0AED" w:rsidRPr="00557A11" w:rsidRDefault="005D0AED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D0AED" w:rsidRPr="00557A11" w:rsidRDefault="005D0AED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557A11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5D0AED" w:rsidRPr="00557A11" w:rsidRDefault="005D0AED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557A11">
        <w:rPr>
          <w:rFonts w:ascii="Times New Roman" w:hAnsi="Times New Roman"/>
          <w:b/>
        </w:rPr>
        <w:t>Prawo zamówień publicznych</w:t>
      </w:r>
      <w:r>
        <w:rPr>
          <w:rFonts w:ascii="Times New Roman" w:hAnsi="Times New Roman"/>
          <w:b/>
        </w:rPr>
        <w:t xml:space="preserve"> (dalej: ustawa)</w:t>
      </w:r>
    </w:p>
    <w:p w:rsidR="005D0AED" w:rsidRPr="00557A11" w:rsidRDefault="005D0AED" w:rsidP="00557A1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5D0AED" w:rsidRDefault="005D0AE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D0AED" w:rsidRPr="001448FB" w:rsidRDefault="005D0AE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D0AED" w:rsidRPr="0075241D" w:rsidRDefault="005D0AED" w:rsidP="0075241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5241D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1B1217">
        <w:rPr>
          <w:rFonts w:ascii="Times New Roman" w:hAnsi="Times New Roman"/>
          <w:sz w:val="24"/>
          <w:szCs w:val="24"/>
        </w:rPr>
        <w:t>„</w:t>
      </w:r>
      <w:r w:rsidRPr="001A55EA">
        <w:rPr>
          <w:rFonts w:ascii="Times New Roman" w:hAnsi="Times New Roman"/>
          <w:sz w:val="24"/>
          <w:szCs w:val="24"/>
        </w:rPr>
        <w:t>Uruchomienie</w:t>
      </w:r>
      <w:r>
        <w:rPr>
          <w:rFonts w:ascii="Times New Roman" w:hAnsi="Times New Roman"/>
          <w:sz w:val="24"/>
          <w:szCs w:val="24"/>
        </w:rPr>
        <w:br/>
      </w:r>
      <w:r w:rsidRPr="001A55EA">
        <w:rPr>
          <w:rFonts w:ascii="Times New Roman" w:hAnsi="Times New Roman"/>
          <w:sz w:val="24"/>
          <w:szCs w:val="24"/>
        </w:rPr>
        <w:t>e-usług, zakup niezbędnej infrastruktury IT oraz wartości niematerialnych i prawnych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316F75">
        <w:rPr>
          <w:rFonts w:ascii="Times New Roman" w:hAnsi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7524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oświadczam </w:t>
      </w:r>
      <w:r w:rsidRPr="00F62DC0">
        <w:rPr>
          <w:rFonts w:ascii="Times New Roman" w:hAnsi="Times New Roman"/>
          <w:sz w:val="24"/>
          <w:szCs w:val="24"/>
        </w:rPr>
        <w:t>co następuje</w:t>
      </w:r>
      <w:r w:rsidRPr="0075241D">
        <w:rPr>
          <w:rFonts w:ascii="Times New Roman" w:hAnsi="Times New Roman"/>
          <w:sz w:val="24"/>
          <w:szCs w:val="24"/>
        </w:rPr>
        <w:t>:</w:t>
      </w:r>
    </w:p>
    <w:p w:rsidR="005D0AED" w:rsidRDefault="005D0AED" w:rsidP="0075241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D0AED" w:rsidRDefault="005D0AED" w:rsidP="0075241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D0AED" w:rsidRDefault="005D0AED" w:rsidP="0075241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D0AED" w:rsidRDefault="005D0AED" w:rsidP="0075241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D0AED" w:rsidRDefault="005D0AED" w:rsidP="0075241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D0AED" w:rsidRPr="0075241D" w:rsidRDefault="005D0AED" w:rsidP="0075241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D0AED" w:rsidRPr="00557A11" w:rsidRDefault="005D0AED" w:rsidP="00557A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57A11">
        <w:rPr>
          <w:rFonts w:ascii="Times New Roman" w:hAnsi="Times New Roman"/>
          <w:b/>
        </w:rPr>
        <w:t>OŚWIADCZENIA DOTYCZĄCE WYKONAWCY:</w:t>
      </w:r>
    </w:p>
    <w:p w:rsidR="005D0AED" w:rsidRDefault="005D0AED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5D0AED" w:rsidRPr="004B00A9" w:rsidRDefault="005D0AED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/>
        </w:rPr>
        <w:br/>
        <w:t>art. 24 ust 1 pkt 12-23 ustawy</w:t>
      </w:r>
      <w:r w:rsidRPr="004B00A9">
        <w:rPr>
          <w:rFonts w:ascii="Arial" w:hAnsi="Arial" w:cs="Arial"/>
          <w:sz w:val="21"/>
          <w:szCs w:val="21"/>
        </w:rPr>
        <w:t>.</w:t>
      </w:r>
    </w:p>
    <w:p w:rsidR="005D0AED" w:rsidRPr="00557A11" w:rsidRDefault="005D0AED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57A11">
        <w:rPr>
          <w:rFonts w:ascii="Times New Roman" w:hAnsi="Times New Roman"/>
          <w:sz w:val="18"/>
          <w:szCs w:val="18"/>
        </w:rPr>
        <w:t xml:space="preserve">[UWAGA: </w:t>
      </w:r>
      <w:r w:rsidRPr="00557A11">
        <w:rPr>
          <w:rFonts w:ascii="Times New Roman" w:hAnsi="Times New Roman"/>
          <w:i/>
          <w:sz w:val="18"/>
          <w:szCs w:val="18"/>
        </w:rPr>
        <w:t xml:space="preserve">zastosować tylko wtedy, gdy </w:t>
      </w:r>
      <w:r>
        <w:rPr>
          <w:rFonts w:ascii="Times New Roman" w:hAnsi="Times New Roman"/>
          <w:i/>
          <w:sz w:val="18"/>
          <w:szCs w:val="18"/>
        </w:rPr>
        <w:t>Z</w:t>
      </w:r>
      <w:r w:rsidRPr="00557A11">
        <w:rPr>
          <w:rFonts w:ascii="Times New Roman" w:hAnsi="Times New Roman"/>
          <w:i/>
          <w:sz w:val="18"/>
          <w:szCs w:val="18"/>
        </w:rPr>
        <w:t>amawiający przewidział wykluczenie wykonawcy z postępowania na podstawie ww. przepisu</w:t>
      </w:r>
      <w:r w:rsidRPr="00557A11">
        <w:rPr>
          <w:rFonts w:ascii="Times New Roman" w:hAnsi="Times New Roman"/>
          <w:sz w:val="18"/>
          <w:szCs w:val="18"/>
        </w:rPr>
        <w:t>]</w:t>
      </w:r>
    </w:p>
    <w:p w:rsidR="005D0AED" w:rsidRPr="00557A11" w:rsidRDefault="005D0AED" w:rsidP="00EE7725">
      <w:pPr>
        <w:pStyle w:val="ListParagraph"/>
        <w:spacing w:after="0" w:line="360" w:lineRule="auto"/>
        <w:jc w:val="both"/>
        <w:rPr>
          <w:rFonts w:ascii="Times New Roman" w:hAnsi="Times New Roman"/>
        </w:rPr>
      </w:pPr>
      <w:r w:rsidRPr="00557A11">
        <w:rPr>
          <w:rFonts w:ascii="Times New Roman" w:hAnsi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/>
        </w:rPr>
        <w:br/>
        <w:t>art</w:t>
      </w:r>
      <w:r w:rsidRPr="00472DE5">
        <w:rPr>
          <w:rFonts w:ascii="Times New Roman" w:hAnsi="Times New Roman"/>
        </w:rPr>
        <w:t>. 24 ust. 5 pkt 1-2, 4-6 i 8 ustawy.</w:t>
      </w:r>
    </w:p>
    <w:p w:rsidR="005D0AED" w:rsidRPr="003E1710" w:rsidRDefault="005D0AED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0AED" w:rsidRDefault="005D0AED" w:rsidP="009F057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D0AED" w:rsidRDefault="005D0AED" w:rsidP="009F057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5D0AED" w:rsidRPr="003B43BB" w:rsidTr="003B43BB">
        <w:tc>
          <w:tcPr>
            <w:tcW w:w="5387" w:type="dxa"/>
          </w:tcPr>
          <w:p w:rsidR="005D0AED" w:rsidRPr="003B43BB" w:rsidRDefault="005D0AED" w:rsidP="003B4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B43BB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3B43BB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B43BB">
              <w:rPr>
                <w:rFonts w:ascii="Times New Roman" w:hAnsi="Times New Roman"/>
              </w:rPr>
              <w:t xml:space="preserve">dnia </w:t>
            </w:r>
            <w:r w:rsidRPr="003B43BB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D0AED" w:rsidRDefault="005D0AE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D0AED" w:rsidRDefault="005D0AE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D0AED" w:rsidRDefault="005D0AE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081E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r w:rsidRPr="000F1229">
        <w:rPr>
          <w:rFonts w:ascii="Arial" w:hAnsi="Arial" w:cs="Arial"/>
          <w:i/>
          <w:sz w:val="16"/>
          <w:szCs w:val="16"/>
        </w:rPr>
        <w:t>(</w:t>
      </w:r>
      <w:r w:rsidRPr="000C3EAD">
        <w:rPr>
          <w:rFonts w:ascii="Times New Roman" w:hAnsi="Times New Roman"/>
          <w:i/>
          <w:sz w:val="18"/>
          <w:szCs w:val="18"/>
        </w:rPr>
        <w:t>podać mającą zastosowanie podstawę wykluczenia spośród wymienionych w art. 24 ust. 1 pkt 13-14, 16-20 lub art</w:t>
      </w:r>
      <w:r w:rsidRPr="00472DE5">
        <w:rPr>
          <w:rFonts w:ascii="Times New Roman" w:hAnsi="Times New Roman"/>
          <w:i/>
          <w:sz w:val="18"/>
          <w:szCs w:val="18"/>
        </w:rPr>
        <w:t>. 24 ust. 5 pkt 1-2, 4-6 i 8</w:t>
      </w:r>
      <w:r w:rsidRPr="00472DE5">
        <w:t xml:space="preserve"> </w:t>
      </w:r>
      <w:r w:rsidRPr="00472DE5">
        <w:rPr>
          <w:rFonts w:ascii="Times New Roman" w:hAnsi="Times New Roman"/>
          <w:i/>
          <w:sz w:val="18"/>
          <w:szCs w:val="18"/>
        </w:rPr>
        <w:t>ustawy</w:t>
      </w:r>
      <w:r w:rsidRPr="000C3EAD">
        <w:rPr>
          <w:rFonts w:ascii="Times New Roman" w:hAnsi="Times New Roman"/>
          <w:i/>
          <w:sz w:val="18"/>
          <w:szCs w:val="18"/>
        </w:rPr>
        <w:t>).</w:t>
      </w:r>
    </w:p>
    <w:p w:rsidR="005D0AED" w:rsidRDefault="005D0AE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/>
        </w:rPr>
        <w:t>Jednocześnie oświadczam, że w związku z ww. o</w:t>
      </w:r>
      <w:r>
        <w:rPr>
          <w:rFonts w:ascii="Times New Roman" w:hAnsi="Times New Roman"/>
        </w:rPr>
        <w:t xml:space="preserve">kolicznością, na podstawie art. </w:t>
      </w:r>
      <w:r w:rsidRPr="00BD081E">
        <w:rPr>
          <w:rFonts w:ascii="Times New Roman" w:hAnsi="Times New Roman"/>
        </w:rPr>
        <w:t>24 ust. 8 ustawy podjąłem następujące środki 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</w:t>
      </w:r>
    </w:p>
    <w:p w:rsidR="005D0AED" w:rsidRPr="00A56074" w:rsidRDefault="005D0AE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>
        <w:rPr>
          <w:rFonts w:ascii="Arial" w:hAnsi="Arial" w:cs="Arial"/>
          <w:sz w:val="20"/>
          <w:szCs w:val="20"/>
        </w:rPr>
        <w:t>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AED" w:rsidRPr="000F2452" w:rsidRDefault="005D0AED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0AED" w:rsidRDefault="005D0AED" w:rsidP="009F057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5D0AED" w:rsidRPr="003B43BB" w:rsidTr="003B43BB">
        <w:tc>
          <w:tcPr>
            <w:tcW w:w="5387" w:type="dxa"/>
          </w:tcPr>
          <w:p w:rsidR="005D0AED" w:rsidRPr="003B43BB" w:rsidRDefault="005D0AED" w:rsidP="003B4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B43BB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3B43BB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B43BB">
              <w:rPr>
                <w:rFonts w:ascii="Times New Roman" w:hAnsi="Times New Roman"/>
              </w:rPr>
              <w:t xml:space="preserve">dnia </w:t>
            </w:r>
            <w:r w:rsidRPr="003B43BB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D0AED" w:rsidRDefault="005D0AE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5D0AED" w:rsidRPr="00557A11" w:rsidRDefault="005D0AED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57A11">
        <w:rPr>
          <w:rFonts w:ascii="Times New Roman" w:hAnsi="Times New Roman"/>
          <w:b/>
        </w:rPr>
        <w:t>OŚWIADCZENIE DOTYCZĄCE PODMIOTU, NA KTÓREGO ZASOBY POWOŁUJE SIĘ WYKONAWCA:</w:t>
      </w:r>
    </w:p>
    <w:p w:rsidR="005D0AED" w:rsidRPr="009375EB" w:rsidRDefault="005D0AED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D0AED" w:rsidRPr="00B80D0E" w:rsidRDefault="005D0AE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/>
        </w:rPr>
        <w:t>Oświadczam, że w stosunku do następującego/ych podmiotu/tów, na którego/ych zasoby powołuję się w niniejszym postępowaniu, tj.: </w:t>
      </w:r>
      <w:r>
        <w:rPr>
          <w:rFonts w:ascii="Times New Roman" w:hAnsi="Times New Roman"/>
        </w:rPr>
        <w:t>………………………………………………………</w:t>
      </w:r>
      <w:r w:rsidRPr="00BD081E">
        <w:rPr>
          <w:rFonts w:ascii="Times New Roman" w:hAnsi="Times New Roman"/>
        </w:rPr>
        <w:t>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BD081E">
        <w:rPr>
          <w:rFonts w:ascii="Times New Roman" w:hAnsi="Times New Roman"/>
          <w:i/>
          <w:sz w:val="18"/>
          <w:szCs w:val="18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BD081E">
        <w:rPr>
          <w:rFonts w:ascii="Times New Roman" w:hAnsi="Times New Roman"/>
        </w:rPr>
        <w:t>nie zachodzą podstawy wykluczenia z postępowania o udzielenie zamówienia.</w:t>
      </w:r>
    </w:p>
    <w:p w:rsidR="005D0AED" w:rsidRPr="005A73FB" w:rsidRDefault="005D0AED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0AED" w:rsidRDefault="005D0AED" w:rsidP="009F057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5D0AED" w:rsidRPr="003B43BB" w:rsidTr="003B43BB">
        <w:tc>
          <w:tcPr>
            <w:tcW w:w="5387" w:type="dxa"/>
          </w:tcPr>
          <w:p w:rsidR="005D0AED" w:rsidRPr="003B43BB" w:rsidRDefault="005D0AED" w:rsidP="003B4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B43BB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3B43BB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B43BB">
              <w:rPr>
                <w:rFonts w:ascii="Times New Roman" w:hAnsi="Times New Roman"/>
              </w:rPr>
              <w:t xml:space="preserve">dnia </w:t>
            </w:r>
            <w:r w:rsidRPr="003B43BB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D0AED" w:rsidRPr="00BD081E" w:rsidRDefault="005D0AED" w:rsidP="00EE7725">
      <w:pPr>
        <w:shd w:val="clear" w:color="auto" w:fill="BFBFBF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[</w:t>
      </w:r>
      <w:r w:rsidRPr="00BD081E">
        <w:rPr>
          <w:rFonts w:ascii="Times New Roman" w:hAnsi="Times New Roman"/>
          <w:i/>
          <w:sz w:val="18"/>
          <w:szCs w:val="18"/>
        </w:rPr>
        <w:t>UWAGA: zastosować tylko wtedy, gdy Zamawiający przewidział możliwość, o której mowa w art. 25a ust. 5 pkt 2 ustawy]</w:t>
      </w:r>
    </w:p>
    <w:p w:rsidR="005D0AED" w:rsidRPr="00D47D38" w:rsidRDefault="005D0AED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57A11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5D0AED" w:rsidRPr="009375EB" w:rsidRDefault="005D0AED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D0AED" w:rsidRPr="00BD081E" w:rsidRDefault="005D0AED" w:rsidP="00B80D0E">
      <w:pPr>
        <w:spacing w:after="0" w:line="360" w:lineRule="auto"/>
        <w:jc w:val="both"/>
        <w:rPr>
          <w:rFonts w:ascii="Times New Roman" w:hAnsi="Times New Roman"/>
        </w:rPr>
      </w:pPr>
      <w:r w:rsidRPr="00BD081E">
        <w:rPr>
          <w:rFonts w:ascii="Times New Roman" w:hAnsi="Times New Roman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</w:t>
      </w:r>
      <w:r w:rsidRPr="00BD081E">
        <w:rPr>
          <w:rFonts w:ascii="Times New Roman" w:hAnsi="Times New Roman"/>
          <w:i/>
          <w:sz w:val="18"/>
          <w:szCs w:val="18"/>
        </w:rPr>
        <w:t>podać pełną nazwę/firmę, adres, a także w zależności od podmiotu: NIP/PESEL, KRS/CEiDG)</w:t>
      </w:r>
      <w:r w:rsidRPr="00BD081E">
        <w:rPr>
          <w:rFonts w:ascii="Times New Roman" w:hAnsi="Times New Roman"/>
          <w:sz w:val="18"/>
          <w:szCs w:val="18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D081E">
        <w:rPr>
          <w:rFonts w:ascii="Times New Roman" w:hAnsi="Times New Roman"/>
        </w:rPr>
        <w:t>nie zachodzą podstawy wykluczenia z postępowania o udzielenie zamówienia.</w:t>
      </w:r>
    </w:p>
    <w:p w:rsidR="005D0AED" w:rsidRPr="000817F4" w:rsidRDefault="005D0AE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0AED" w:rsidRDefault="005D0AED" w:rsidP="009F057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5D0AED" w:rsidRPr="003B43BB" w:rsidTr="003B43BB">
        <w:tc>
          <w:tcPr>
            <w:tcW w:w="5387" w:type="dxa"/>
          </w:tcPr>
          <w:p w:rsidR="005D0AED" w:rsidRPr="003B43BB" w:rsidRDefault="005D0AED" w:rsidP="003B4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B43BB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3B43BB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B43BB">
              <w:rPr>
                <w:rFonts w:ascii="Times New Roman" w:hAnsi="Times New Roman"/>
              </w:rPr>
              <w:t xml:space="preserve">dnia </w:t>
            </w:r>
            <w:r w:rsidRPr="003B43BB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D0AED" w:rsidRDefault="005D0AE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5D0AED" w:rsidRPr="00557A11" w:rsidRDefault="005D0AED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57A11">
        <w:rPr>
          <w:rFonts w:ascii="Times New Roman" w:hAnsi="Times New Roman"/>
          <w:b/>
        </w:rPr>
        <w:t>OŚWIADCZENIE DOTYCZĄCE PODANYCH INFORMACJI:</w:t>
      </w:r>
    </w:p>
    <w:p w:rsidR="005D0AED" w:rsidRPr="009375EB" w:rsidRDefault="005D0AED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D0AED" w:rsidRPr="00BD081E" w:rsidRDefault="005D0AED" w:rsidP="00300674">
      <w:pPr>
        <w:spacing w:after="0" w:line="360" w:lineRule="auto"/>
        <w:jc w:val="both"/>
        <w:rPr>
          <w:rFonts w:ascii="Times New Roman" w:hAnsi="Times New Roman"/>
        </w:rPr>
      </w:pPr>
      <w:r w:rsidRPr="00BD081E">
        <w:rPr>
          <w:rFonts w:ascii="Times New Roman" w:hAnsi="Times New Roman"/>
        </w:rPr>
        <w:t xml:space="preserve">Oświadczam, że wszystkie informacje podane w powyższych oświadczeniach są aktualne i </w:t>
      </w:r>
      <w:r>
        <w:rPr>
          <w:rFonts w:ascii="Times New Roman" w:hAnsi="Times New Roman"/>
        </w:rPr>
        <w:t>zgodne z </w:t>
      </w:r>
      <w:r w:rsidRPr="00BD081E">
        <w:rPr>
          <w:rFonts w:ascii="Times New Roman" w:hAnsi="Times New Roman"/>
        </w:rPr>
        <w:t xml:space="preserve">prawdą oraz zostały przedstawione z pełną świadomością konsekwencji </w:t>
      </w:r>
      <w:r>
        <w:rPr>
          <w:rFonts w:ascii="Times New Roman" w:hAnsi="Times New Roman"/>
        </w:rPr>
        <w:t>wprowadzenia Z</w:t>
      </w:r>
      <w:r w:rsidRPr="00BD081E">
        <w:rPr>
          <w:rFonts w:ascii="Times New Roman" w:hAnsi="Times New Roman"/>
        </w:rPr>
        <w:t>amawiającego w błąd przy przedstawianiu informacji.</w:t>
      </w:r>
    </w:p>
    <w:p w:rsidR="005D0AED" w:rsidRDefault="005D0AE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0AED" w:rsidRPr="001F4C82" w:rsidRDefault="005D0AE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0AED" w:rsidRDefault="005D0AED" w:rsidP="009F057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5387"/>
        <w:gridCol w:w="3685"/>
      </w:tblGrid>
      <w:tr w:rsidR="005D0AED" w:rsidRPr="003B43BB" w:rsidTr="003B43BB">
        <w:tc>
          <w:tcPr>
            <w:tcW w:w="5387" w:type="dxa"/>
          </w:tcPr>
          <w:p w:rsidR="005D0AED" w:rsidRPr="003B43BB" w:rsidRDefault="005D0AED" w:rsidP="003B4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B43BB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3B43BB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B43BB">
              <w:rPr>
                <w:rFonts w:ascii="Times New Roman" w:hAnsi="Times New Roman"/>
              </w:rPr>
              <w:t xml:space="preserve">dnia </w:t>
            </w:r>
            <w:r w:rsidRPr="003B43BB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B43BB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:rsidR="005D0AED" w:rsidRPr="003B43BB" w:rsidRDefault="005D0AED" w:rsidP="003B43B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D0AED" w:rsidRPr="00BD081E" w:rsidRDefault="005D0AED" w:rsidP="009F0579">
      <w:pPr>
        <w:spacing w:after="0" w:line="360" w:lineRule="auto"/>
        <w:jc w:val="both"/>
        <w:rPr>
          <w:rFonts w:ascii="Times New Roman" w:hAnsi="Times New Roman"/>
          <w:i/>
        </w:rPr>
      </w:pPr>
    </w:p>
    <w:sectPr w:rsidR="005D0AED" w:rsidRPr="00BD081E" w:rsidSect="00F82D39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ED" w:rsidRDefault="005D0AED" w:rsidP="0038231F">
      <w:pPr>
        <w:spacing w:after="0" w:line="240" w:lineRule="auto"/>
      </w:pPr>
      <w:r>
        <w:separator/>
      </w:r>
    </w:p>
  </w:endnote>
  <w:endnote w:type="continuationSeparator" w:id="0">
    <w:p w:rsidR="005D0AED" w:rsidRDefault="005D0A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ED" w:rsidRPr="00BD081E" w:rsidRDefault="005D0AED">
    <w:pPr>
      <w:pStyle w:val="Footer"/>
      <w:jc w:val="right"/>
      <w:rPr>
        <w:rFonts w:ascii="Times New Roman" w:hAnsi="Times New Roman"/>
      </w:rPr>
    </w:pPr>
    <w:r w:rsidRPr="00BD081E">
      <w:rPr>
        <w:rFonts w:ascii="Times New Roman" w:hAnsi="Times New Roman"/>
      </w:rPr>
      <w:t xml:space="preserve">Strona </w:t>
    </w:r>
    <w:r w:rsidRPr="00BD081E">
      <w:rPr>
        <w:rFonts w:ascii="Times New Roman" w:hAnsi="Times New Roman"/>
        <w:b/>
        <w:bCs/>
      </w:rPr>
      <w:fldChar w:fldCharType="begin"/>
    </w:r>
    <w:r w:rsidRPr="00BD081E">
      <w:rPr>
        <w:rFonts w:ascii="Times New Roman" w:hAnsi="Times New Roman"/>
        <w:b/>
        <w:bCs/>
      </w:rPr>
      <w:instrText>PAGE</w:instrText>
    </w:r>
    <w:r w:rsidRPr="00BD081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BD081E">
      <w:rPr>
        <w:rFonts w:ascii="Times New Roman" w:hAnsi="Times New Roman"/>
        <w:b/>
        <w:bCs/>
      </w:rPr>
      <w:fldChar w:fldCharType="end"/>
    </w:r>
    <w:r w:rsidRPr="00BD081E">
      <w:rPr>
        <w:rFonts w:ascii="Times New Roman" w:hAnsi="Times New Roman"/>
      </w:rPr>
      <w:t xml:space="preserve"> z </w:t>
    </w:r>
    <w:r w:rsidRPr="00BD081E">
      <w:rPr>
        <w:rFonts w:ascii="Times New Roman" w:hAnsi="Times New Roman"/>
        <w:b/>
        <w:bCs/>
      </w:rPr>
      <w:fldChar w:fldCharType="begin"/>
    </w:r>
    <w:r w:rsidRPr="00BD081E">
      <w:rPr>
        <w:rFonts w:ascii="Times New Roman" w:hAnsi="Times New Roman"/>
        <w:b/>
        <w:bCs/>
      </w:rPr>
      <w:instrText>NUMPAGES</w:instrText>
    </w:r>
    <w:r w:rsidRPr="00BD081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3</w:t>
    </w:r>
    <w:r w:rsidRPr="00BD081E">
      <w:rPr>
        <w:rFonts w:ascii="Times New Roman" w:hAnsi="Times New Roman"/>
        <w:b/>
        <w:bCs/>
      </w:rPr>
      <w:fldChar w:fldCharType="end"/>
    </w:r>
  </w:p>
  <w:p w:rsidR="005D0AED" w:rsidRDefault="005D0A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ED" w:rsidRDefault="005D0AED" w:rsidP="0038231F">
      <w:pPr>
        <w:spacing w:after="0" w:line="240" w:lineRule="auto"/>
      </w:pPr>
      <w:r>
        <w:separator/>
      </w:r>
    </w:p>
  </w:footnote>
  <w:footnote w:type="continuationSeparator" w:id="0">
    <w:p w:rsidR="005D0AED" w:rsidRDefault="005D0A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ED" w:rsidRPr="000E545E" w:rsidRDefault="005D0AED" w:rsidP="000E545E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24.85pt;width:453.6pt;height:43.55pt;z-index:251660288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5437C"/>
    <w:rsid w:val="000613EB"/>
    <w:rsid w:val="00062624"/>
    <w:rsid w:val="00063CF4"/>
    <w:rsid w:val="0006619D"/>
    <w:rsid w:val="000809B6"/>
    <w:rsid w:val="000817F4"/>
    <w:rsid w:val="000B1025"/>
    <w:rsid w:val="000B1F47"/>
    <w:rsid w:val="000C021E"/>
    <w:rsid w:val="000C3EAD"/>
    <w:rsid w:val="000D03AF"/>
    <w:rsid w:val="000D73C4"/>
    <w:rsid w:val="000E4D37"/>
    <w:rsid w:val="000E545E"/>
    <w:rsid w:val="000F1229"/>
    <w:rsid w:val="000F2452"/>
    <w:rsid w:val="000F4C8A"/>
    <w:rsid w:val="0010384A"/>
    <w:rsid w:val="00103B61"/>
    <w:rsid w:val="00104D1F"/>
    <w:rsid w:val="0011121A"/>
    <w:rsid w:val="001448FB"/>
    <w:rsid w:val="00150B6D"/>
    <w:rsid w:val="001670F2"/>
    <w:rsid w:val="001807BF"/>
    <w:rsid w:val="00190D6E"/>
    <w:rsid w:val="00193E01"/>
    <w:rsid w:val="001957C5"/>
    <w:rsid w:val="001A55EA"/>
    <w:rsid w:val="001B1217"/>
    <w:rsid w:val="001B4D86"/>
    <w:rsid w:val="001B7223"/>
    <w:rsid w:val="001C62B8"/>
    <w:rsid w:val="001C6945"/>
    <w:rsid w:val="001D3A19"/>
    <w:rsid w:val="001D4C90"/>
    <w:rsid w:val="001F4C82"/>
    <w:rsid w:val="002167D3"/>
    <w:rsid w:val="00237DB2"/>
    <w:rsid w:val="00246877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2777"/>
    <w:rsid w:val="00300674"/>
    <w:rsid w:val="00302872"/>
    <w:rsid w:val="00304292"/>
    <w:rsid w:val="00307A36"/>
    <w:rsid w:val="00313911"/>
    <w:rsid w:val="00316F75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3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A05"/>
    <w:rsid w:val="003F558A"/>
    <w:rsid w:val="0041273C"/>
    <w:rsid w:val="00426CFD"/>
    <w:rsid w:val="00426FC1"/>
    <w:rsid w:val="00430A31"/>
    <w:rsid w:val="00434CC2"/>
    <w:rsid w:val="00466838"/>
    <w:rsid w:val="00472DE5"/>
    <w:rsid w:val="0047584C"/>
    <w:rsid w:val="004761C6"/>
    <w:rsid w:val="00484F88"/>
    <w:rsid w:val="004B00A9"/>
    <w:rsid w:val="004C43B8"/>
    <w:rsid w:val="004F23F7"/>
    <w:rsid w:val="004F3005"/>
    <w:rsid w:val="00500358"/>
    <w:rsid w:val="005031A7"/>
    <w:rsid w:val="00504886"/>
    <w:rsid w:val="00516D7B"/>
    <w:rsid w:val="00520174"/>
    <w:rsid w:val="00520592"/>
    <w:rsid w:val="0052487A"/>
    <w:rsid w:val="00525621"/>
    <w:rsid w:val="0053130C"/>
    <w:rsid w:val="005319CA"/>
    <w:rsid w:val="00553DB8"/>
    <w:rsid w:val="00557A11"/>
    <w:rsid w:val="005641F0"/>
    <w:rsid w:val="00580757"/>
    <w:rsid w:val="005A73FB"/>
    <w:rsid w:val="005B5B07"/>
    <w:rsid w:val="005D0AED"/>
    <w:rsid w:val="005E176A"/>
    <w:rsid w:val="006308EA"/>
    <w:rsid w:val="006440B0"/>
    <w:rsid w:val="0064500B"/>
    <w:rsid w:val="00652FB6"/>
    <w:rsid w:val="00661B3E"/>
    <w:rsid w:val="00673F95"/>
    <w:rsid w:val="00677C66"/>
    <w:rsid w:val="00677DCE"/>
    <w:rsid w:val="00687919"/>
    <w:rsid w:val="00692634"/>
    <w:rsid w:val="00692DF3"/>
    <w:rsid w:val="006A52B6"/>
    <w:rsid w:val="006E16A6"/>
    <w:rsid w:val="006F3D32"/>
    <w:rsid w:val="007005B3"/>
    <w:rsid w:val="007118F0"/>
    <w:rsid w:val="00733D59"/>
    <w:rsid w:val="00735933"/>
    <w:rsid w:val="00743362"/>
    <w:rsid w:val="00746532"/>
    <w:rsid w:val="0075241D"/>
    <w:rsid w:val="007530E5"/>
    <w:rsid w:val="007840F2"/>
    <w:rsid w:val="007936D6"/>
    <w:rsid w:val="0079713A"/>
    <w:rsid w:val="007E25BD"/>
    <w:rsid w:val="007E2F69"/>
    <w:rsid w:val="00804F07"/>
    <w:rsid w:val="008074ED"/>
    <w:rsid w:val="00830AB1"/>
    <w:rsid w:val="008427DB"/>
    <w:rsid w:val="00843A04"/>
    <w:rsid w:val="0084469A"/>
    <w:rsid w:val="008447DD"/>
    <w:rsid w:val="008560CF"/>
    <w:rsid w:val="00860605"/>
    <w:rsid w:val="00874044"/>
    <w:rsid w:val="00875011"/>
    <w:rsid w:val="00877FE4"/>
    <w:rsid w:val="00892E48"/>
    <w:rsid w:val="00894C01"/>
    <w:rsid w:val="008A5BE7"/>
    <w:rsid w:val="008C6DF8"/>
    <w:rsid w:val="008D0487"/>
    <w:rsid w:val="008E1D42"/>
    <w:rsid w:val="008E3274"/>
    <w:rsid w:val="008F3818"/>
    <w:rsid w:val="00907340"/>
    <w:rsid w:val="009129F3"/>
    <w:rsid w:val="00920F98"/>
    <w:rsid w:val="00927EFB"/>
    <w:rsid w:val="009301A2"/>
    <w:rsid w:val="00933661"/>
    <w:rsid w:val="009375EB"/>
    <w:rsid w:val="009469C7"/>
    <w:rsid w:val="00951B02"/>
    <w:rsid w:val="00956C26"/>
    <w:rsid w:val="00975C49"/>
    <w:rsid w:val="0098701C"/>
    <w:rsid w:val="00994AA3"/>
    <w:rsid w:val="009A397D"/>
    <w:rsid w:val="009C0C6C"/>
    <w:rsid w:val="009C6DDE"/>
    <w:rsid w:val="009D314C"/>
    <w:rsid w:val="009D3B44"/>
    <w:rsid w:val="009F057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B1"/>
    <w:rsid w:val="00A56607"/>
    <w:rsid w:val="00A62798"/>
    <w:rsid w:val="00A776FE"/>
    <w:rsid w:val="00AA26F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B0D"/>
    <w:rsid w:val="00B76087"/>
    <w:rsid w:val="00B80D0E"/>
    <w:rsid w:val="00BA5B4B"/>
    <w:rsid w:val="00BB071F"/>
    <w:rsid w:val="00BB1D80"/>
    <w:rsid w:val="00BB78CB"/>
    <w:rsid w:val="00BD06C3"/>
    <w:rsid w:val="00BD081E"/>
    <w:rsid w:val="00BF1F3F"/>
    <w:rsid w:val="00BF7D91"/>
    <w:rsid w:val="00C00C2E"/>
    <w:rsid w:val="00C15424"/>
    <w:rsid w:val="00C15E8E"/>
    <w:rsid w:val="00C22538"/>
    <w:rsid w:val="00C4103F"/>
    <w:rsid w:val="00C456FB"/>
    <w:rsid w:val="00C53708"/>
    <w:rsid w:val="00C57DEB"/>
    <w:rsid w:val="00C714B6"/>
    <w:rsid w:val="00C75633"/>
    <w:rsid w:val="00C910CE"/>
    <w:rsid w:val="00CA5F28"/>
    <w:rsid w:val="00CB23B7"/>
    <w:rsid w:val="00CB2A8F"/>
    <w:rsid w:val="00CC6896"/>
    <w:rsid w:val="00CE6400"/>
    <w:rsid w:val="00CF4A74"/>
    <w:rsid w:val="00D34D9A"/>
    <w:rsid w:val="00D409DE"/>
    <w:rsid w:val="00D42C9B"/>
    <w:rsid w:val="00D47D38"/>
    <w:rsid w:val="00D7532C"/>
    <w:rsid w:val="00D83FA0"/>
    <w:rsid w:val="00DB153C"/>
    <w:rsid w:val="00DC3F44"/>
    <w:rsid w:val="00DD146A"/>
    <w:rsid w:val="00DD3E9D"/>
    <w:rsid w:val="00DE73EE"/>
    <w:rsid w:val="00E13FBC"/>
    <w:rsid w:val="00E14552"/>
    <w:rsid w:val="00E15D59"/>
    <w:rsid w:val="00E21B42"/>
    <w:rsid w:val="00E244DB"/>
    <w:rsid w:val="00E30517"/>
    <w:rsid w:val="00E350BF"/>
    <w:rsid w:val="00E42CC3"/>
    <w:rsid w:val="00E55512"/>
    <w:rsid w:val="00E716BA"/>
    <w:rsid w:val="00E8473C"/>
    <w:rsid w:val="00E86A2B"/>
    <w:rsid w:val="00EA4D4F"/>
    <w:rsid w:val="00EA74CD"/>
    <w:rsid w:val="00EB3286"/>
    <w:rsid w:val="00EC33D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7FA"/>
    <w:rsid w:val="00F54680"/>
    <w:rsid w:val="00F62DC0"/>
    <w:rsid w:val="00F82D39"/>
    <w:rsid w:val="00FB1E5C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erowanie,Akapit z listą BS"/>
    <w:basedOn w:val="Normal"/>
    <w:link w:val="ListParagraphChar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35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erowanie Char,Akapit z listą BS Char"/>
    <w:link w:val="ListParagraph"/>
    <w:uiPriority w:val="99"/>
    <w:locked/>
    <w:rsid w:val="00630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508</Words>
  <Characters>3053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2020-02-17T08:59:00Z</cp:lastPrinted>
  <dcterms:created xsi:type="dcterms:W3CDTF">2017-12-09T19:14:00Z</dcterms:created>
  <dcterms:modified xsi:type="dcterms:W3CDTF">2020-02-17T09:09:00Z</dcterms:modified>
</cp:coreProperties>
</file>