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D3" w:rsidRDefault="003449D3" w:rsidP="00D35D1E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3449D3" w:rsidRDefault="003449D3" w:rsidP="00CF7B19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9 do SIWZ</w:t>
      </w:r>
    </w:p>
    <w:p w:rsidR="003449D3" w:rsidRPr="00ED7584" w:rsidRDefault="003449D3" w:rsidP="00ED7584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  <w:r w:rsidRPr="00E13FBC">
        <w:rPr>
          <w:rFonts w:ascii="Times New Roman" w:hAnsi="Times New Roman"/>
          <w:b/>
          <w:sz w:val="24"/>
          <w:szCs w:val="24"/>
        </w:rPr>
        <w:t>Zamawiający</w:t>
      </w:r>
    </w:p>
    <w:p w:rsidR="003449D3" w:rsidRDefault="003449D3" w:rsidP="00357D6A">
      <w:pPr>
        <w:pStyle w:val="ListParagraph"/>
        <w:spacing w:line="240" w:lineRule="auto"/>
        <w:ind w:left="5387" w:hanging="1"/>
        <w:rPr>
          <w:rFonts w:ascii="Times New Roman" w:hAnsi="Times New Roman"/>
          <w:sz w:val="24"/>
          <w:szCs w:val="24"/>
        </w:rPr>
      </w:pPr>
      <w:r w:rsidRPr="00063CF4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Budry</w:t>
      </w:r>
    </w:p>
    <w:p w:rsidR="003449D3" w:rsidRPr="00F537FA" w:rsidRDefault="003449D3" w:rsidP="00357D6A">
      <w:pPr>
        <w:pStyle w:val="ListParagraph"/>
        <w:spacing w:line="240" w:lineRule="auto"/>
        <w:ind w:left="5387" w:hanging="1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Aleja Wojska Polskiego 27</w:t>
      </w:r>
    </w:p>
    <w:p w:rsidR="003449D3" w:rsidRPr="00E13FBC" w:rsidRDefault="003449D3" w:rsidP="00357D6A">
      <w:pPr>
        <w:pStyle w:val="ListParagraph"/>
        <w:spacing w:line="240" w:lineRule="auto"/>
        <w:ind w:left="5387" w:hanging="1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11-606 Budry</w:t>
      </w:r>
    </w:p>
    <w:p w:rsidR="003449D3" w:rsidRPr="00A22DCF" w:rsidRDefault="003449D3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449D3" w:rsidRPr="009D3B44" w:rsidRDefault="003449D3" w:rsidP="00F04280">
      <w:pPr>
        <w:spacing w:after="0" w:line="480" w:lineRule="auto"/>
        <w:rPr>
          <w:rFonts w:ascii="Times New Roman" w:hAnsi="Times New Roman"/>
          <w:b/>
        </w:rPr>
      </w:pPr>
      <w:r w:rsidRPr="009D3B44">
        <w:rPr>
          <w:rFonts w:ascii="Times New Roman" w:hAnsi="Times New Roman"/>
          <w:b/>
        </w:rPr>
        <w:t>Wykonawca:</w:t>
      </w:r>
    </w:p>
    <w:p w:rsidR="003449D3" w:rsidRPr="009D3B44" w:rsidRDefault="003449D3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3449D3" w:rsidRPr="009D3B44" w:rsidRDefault="003449D3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3449D3" w:rsidRPr="009D3B44" w:rsidRDefault="003449D3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9D3B44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3449D3" w:rsidRPr="009D3B44" w:rsidRDefault="003449D3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3449D3" w:rsidRPr="009D3B44" w:rsidRDefault="003449D3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3449D3" w:rsidRDefault="003449D3" w:rsidP="00C4103F">
      <w:pPr>
        <w:rPr>
          <w:rFonts w:ascii="Arial" w:hAnsi="Arial" w:cs="Arial"/>
          <w:sz w:val="21"/>
          <w:szCs w:val="21"/>
        </w:rPr>
      </w:pPr>
    </w:p>
    <w:p w:rsidR="003449D3" w:rsidRPr="00276DB6" w:rsidRDefault="003449D3" w:rsidP="00276DB6">
      <w:pPr>
        <w:jc w:val="center"/>
        <w:rPr>
          <w:rFonts w:ascii="Times New Roman" w:hAnsi="Times New Roman"/>
          <w:b/>
          <w:u w:val="single"/>
        </w:rPr>
      </w:pPr>
      <w:r w:rsidRPr="00276DB6">
        <w:rPr>
          <w:rFonts w:ascii="Times New Roman" w:hAnsi="Times New Roman"/>
          <w:b/>
          <w:u w:val="single"/>
        </w:rPr>
        <w:t>ZOBOWIĄZANIE</w:t>
      </w:r>
    </w:p>
    <w:p w:rsidR="003449D3" w:rsidRPr="00276DB6" w:rsidRDefault="003449D3" w:rsidP="00276DB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76DB6">
        <w:rPr>
          <w:rFonts w:ascii="Times New Roman" w:hAnsi="Times New Roman"/>
          <w:b/>
        </w:rPr>
        <w:t>do oddania do dyspozycji Wykonawcy niezbędnych zasobów na potrzeby realizacji zamówienia</w:t>
      </w:r>
    </w:p>
    <w:p w:rsidR="003449D3" w:rsidRPr="00A22DCF" w:rsidRDefault="003449D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449D3" w:rsidRPr="002E5C03" w:rsidRDefault="003449D3" w:rsidP="002E5C0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E5C03">
        <w:rPr>
          <w:rFonts w:ascii="Times New Roman" w:hAnsi="Times New Roman"/>
          <w:sz w:val="24"/>
          <w:szCs w:val="24"/>
        </w:rPr>
        <w:t>Składając ofertę w postępowaniu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217">
        <w:rPr>
          <w:rFonts w:ascii="Times New Roman" w:hAnsi="Times New Roman"/>
          <w:sz w:val="24"/>
          <w:szCs w:val="24"/>
        </w:rPr>
        <w:t>„</w:t>
      </w:r>
      <w:r w:rsidRPr="001A55EA">
        <w:rPr>
          <w:rFonts w:ascii="Times New Roman" w:hAnsi="Times New Roman"/>
          <w:sz w:val="24"/>
          <w:szCs w:val="24"/>
        </w:rPr>
        <w:t>Uruchomienie</w:t>
      </w:r>
      <w:r>
        <w:rPr>
          <w:rFonts w:ascii="Times New Roman" w:hAnsi="Times New Roman"/>
          <w:sz w:val="24"/>
          <w:szCs w:val="24"/>
        </w:rPr>
        <w:br/>
      </w:r>
      <w:r w:rsidRPr="001A55EA">
        <w:rPr>
          <w:rFonts w:ascii="Times New Roman" w:hAnsi="Times New Roman"/>
          <w:sz w:val="24"/>
          <w:szCs w:val="24"/>
        </w:rPr>
        <w:t>e-usług, zakup niezbędnej infrastruktury IT oraz wartości niematerialnych i prawnych</w:t>
      </w:r>
      <w:r w:rsidRPr="001C62B8">
        <w:rPr>
          <w:rFonts w:ascii="Times New Roman" w:hAnsi="Times New Roman"/>
          <w:sz w:val="24"/>
          <w:szCs w:val="24"/>
        </w:rPr>
        <w:t xml:space="preserve">” </w:t>
      </w:r>
      <w:r w:rsidRPr="00316F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16F75">
        <w:rPr>
          <w:rFonts w:ascii="Times New Roman" w:hAnsi="Times New Roman"/>
          <w:sz w:val="24"/>
          <w:szCs w:val="24"/>
        </w:rPr>
        <w:t xml:space="preserve">ramach projektu pn. </w:t>
      </w:r>
      <w:r w:rsidRPr="00EC33DD">
        <w:rPr>
          <w:rFonts w:ascii="Times New Roman" w:hAnsi="Times New Roman"/>
          <w:sz w:val="24"/>
          <w:szCs w:val="24"/>
        </w:rPr>
        <w:t>Wdrożenie e-usług publicznych w Gminie Budry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z </w:t>
      </w:r>
      <w:bookmarkEnd w:id="0"/>
      <w:r>
        <w:rPr>
          <w:rFonts w:ascii="Times New Roman" w:hAnsi="Times New Roman"/>
          <w:sz w:val="24"/>
          <w:szCs w:val="24"/>
        </w:rPr>
        <w:t>współfinansowanego</w:t>
      </w:r>
      <w:r w:rsidRPr="00316F75">
        <w:rPr>
          <w:rFonts w:ascii="Times New Roman" w:hAnsi="Times New Roman"/>
          <w:sz w:val="24"/>
          <w:szCs w:val="24"/>
        </w:rPr>
        <w:t xml:space="preserve"> 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1B1217">
        <w:rPr>
          <w:rFonts w:ascii="Times New Roman" w:hAnsi="Times New Roman"/>
          <w:sz w:val="24"/>
          <w:szCs w:val="24"/>
        </w:rPr>
        <w:t>, prowadzonego przez Gminę</w:t>
      </w:r>
      <w:r w:rsidRPr="00063CF4">
        <w:t xml:space="preserve"> </w:t>
      </w:r>
      <w:r>
        <w:rPr>
          <w:rFonts w:ascii="Times New Roman" w:hAnsi="Times New Roman"/>
          <w:sz w:val="24"/>
          <w:szCs w:val="24"/>
        </w:rPr>
        <w:t xml:space="preserve">Budry, </w:t>
      </w:r>
      <w:r w:rsidRPr="00EC33DD">
        <w:rPr>
          <w:rFonts w:ascii="Times New Roman" w:hAnsi="Times New Roman"/>
          <w:sz w:val="24"/>
          <w:szCs w:val="24"/>
        </w:rPr>
        <w:t>Aleja Wojska Polskiego 27</w:t>
      </w:r>
      <w:r w:rsidRPr="001B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3DD">
        <w:rPr>
          <w:rFonts w:ascii="Times New Roman" w:hAnsi="Times New Roman"/>
          <w:sz w:val="24"/>
          <w:szCs w:val="24"/>
        </w:rPr>
        <w:t>11-606 Budry</w:t>
      </w:r>
      <w:r w:rsidRPr="002E5C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 </w:t>
      </w:r>
      <w:r w:rsidRPr="002E5C03">
        <w:rPr>
          <w:rFonts w:ascii="Times New Roman" w:hAnsi="Times New Roman"/>
          <w:sz w:val="24"/>
          <w:szCs w:val="24"/>
        </w:rPr>
        <w:t>imieniu Wykonawcy:</w:t>
      </w:r>
    </w:p>
    <w:p w:rsidR="003449D3" w:rsidRDefault="003449D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449D3" w:rsidRDefault="003449D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449D3" w:rsidRDefault="003449D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449D3" w:rsidRPr="00276DB6" w:rsidRDefault="003449D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……………………………………………………………………………………………………………</w:t>
      </w:r>
    </w:p>
    <w:p w:rsidR="003449D3" w:rsidRPr="00D74132" w:rsidRDefault="003449D3" w:rsidP="00D74132">
      <w:pPr>
        <w:jc w:val="center"/>
        <w:rPr>
          <w:rFonts w:ascii="Times New Roman" w:hAnsi="Times New Roman"/>
          <w:i/>
          <w:sz w:val="20"/>
          <w:szCs w:val="20"/>
        </w:rPr>
      </w:pPr>
      <w:r w:rsidRPr="00276DB6">
        <w:rPr>
          <w:rFonts w:ascii="Times New Roman" w:hAnsi="Times New Roman"/>
          <w:i/>
          <w:sz w:val="20"/>
          <w:szCs w:val="20"/>
        </w:rPr>
        <w:t>(nazwa Podmiotu, na zasobach którego polega Wykonawca)</w:t>
      </w:r>
    </w:p>
    <w:p w:rsidR="003449D3" w:rsidRDefault="003449D3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3449D3" w:rsidRDefault="003449D3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3449D3" w:rsidRPr="00276DB6" w:rsidRDefault="003449D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sz w:val="24"/>
          <w:szCs w:val="24"/>
          <w:lang w:eastAsia="ar-SA"/>
        </w:rPr>
        <w:t xml:space="preserve">Zobowiązuję się do oddania swoich zasobów </w:t>
      </w:r>
    </w:p>
    <w:p w:rsidR="003449D3" w:rsidRPr="00276DB6" w:rsidRDefault="003449D3" w:rsidP="00276DB6">
      <w:pPr>
        <w:jc w:val="center"/>
        <w:rPr>
          <w:rFonts w:ascii="Times New Roman" w:hAnsi="Times New Roman"/>
          <w:i/>
          <w:sz w:val="20"/>
          <w:szCs w:val="20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/>
          <w:i/>
          <w:sz w:val="20"/>
          <w:szCs w:val="20"/>
        </w:rPr>
        <w:t>(określenie zasobu)</w:t>
      </w:r>
    </w:p>
    <w:p w:rsidR="003449D3" w:rsidRDefault="003449D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49D3" w:rsidRPr="00276DB6" w:rsidRDefault="003449D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sz w:val="24"/>
          <w:szCs w:val="24"/>
          <w:lang w:eastAsia="ar-SA"/>
        </w:rPr>
        <w:t>do dyspozycji Wykonawcy:</w:t>
      </w:r>
    </w:p>
    <w:p w:rsidR="003449D3" w:rsidRPr="00276DB6" w:rsidRDefault="003449D3" w:rsidP="00276DB6">
      <w:pPr>
        <w:suppressAutoHyphens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……………………………………………………………………………………………………………</w:t>
      </w:r>
    </w:p>
    <w:p w:rsidR="003449D3" w:rsidRPr="00276DB6" w:rsidRDefault="003449D3" w:rsidP="00276DB6">
      <w:pPr>
        <w:jc w:val="center"/>
        <w:rPr>
          <w:rFonts w:ascii="Times New Roman" w:hAnsi="Times New Roman"/>
          <w:i/>
          <w:sz w:val="20"/>
          <w:szCs w:val="20"/>
        </w:rPr>
      </w:pPr>
      <w:r w:rsidRPr="00276DB6">
        <w:rPr>
          <w:rFonts w:ascii="Times New Roman" w:hAnsi="Times New Roman"/>
          <w:i/>
          <w:sz w:val="20"/>
          <w:szCs w:val="20"/>
        </w:rPr>
        <w:t>(nazwa Wykonawcy)</w:t>
      </w:r>
    </w:p>
    <w:p w:rsidR="003449D3" w:rsidRPr="00276DB6" w:rsidRDefault="003449D3" w:rsidP="00276DB6">
      <w:pPr>
        <w:tabs>
          <w:tab w:val="left" w:pos="-142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3449D3" w:rsidRPr="00276DB6" w:rsidRDefault="003449D3" w:rsidP="00276DB6">
      <w:pPr>
        <w:jc w:val="both"/>
        <w:outlineLvl w:val="0"/>
        <w:rPr>
          <w:rFonts w:ascii="Times New Roman" w:hAnsi="Times New Roman"/>
          <w:spacing w:val="-2"/>
          <w:sz w:val="24"/>
          <w:szCs w:val="24"/>
        </w:rPr>
      </w:pPr>
      <w:r w:rsidRPr="00276DB6">
        <w:rPr>
          <w:rFonts w:ascii="Times New Roman" w:hAnsi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</w:t>
      </w:r>
    </w:p>
    <w:p w:rsidR="003449D3" w:rsidRPr="00276DB6" w:rsidRDefault="003449D3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3449D3" w:rsidRDefault="003449D3" w:rsidP="00276DB6">
      <w:pPr>
        <w:ind w:right="-427"/>
        <w:rPr>
          <w:rFonts w:ascii="Times New Roman" w:hAnsi="Times New Roman"/>
          <w:sz w:val="24"/>
          <w:szCs w:val="24"/>
          <w:lang w:eastAsia="ar-SA"/>
        </w:rPr>
      </w:pPr>
    </w:p>
    <w:p w:rsidR="003449D3" w:rsidRPr="00276DB6" w:rsidRDefault="003449D3" w:rsidP="00276DB6">
      <w:pPr>
        <w:ind w:right="-427"/>
        <w:rPr>
          <w:rFonts w:ascii="Times New Roman" w:hAnsi="Times New Roman"/>
          <w:sz w:val="24"/>
          <w:szCs w:val="24"/>
          <w:lang w:eastAsia="ar-SA"/>
        </w:rPr>
      </w:pPr>
    </w:p>
    <w:p w:rsidR="003449D3" w:rsidRPr="00276DB6" w:rsidRDefault="003449D3" w:rsidP="00276DB6">
      <w:pPr>
        <w:suppressAutoHyphens/>
        <w:ind w:right="28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/>
          <w:b/>
          <w:sz w:val="24"/>
          <w:szCs w:val="24"/>
          <w:lang w:eastAsia="ar-SA"/>
        </w:rPr>
        <w:t>Oświadczam, iż:</w:t>
      </w:r>
    </w:p>
    <w:p w:rsidR="003449D3" w:rsidRPr="00276DB6" w:rsidRDefault="003449D3" w:rsidP="00276DB6">
      <w:pPr>
        <w:suppressAutoHyphens/>
        <w:ind w:right="283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449D3" w:rsidRDefault="003449D3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sz w:val="24"/>
          <w:szCs w:val="24"/>
          <w:lang w:eastAsia="ar-SA"/>
        </w:rPr>
        <w:t>udostępniam Wykonawcy ww. zasoby, w następującym zakresie:</w:t>
      </w:r>
    </w:p>
    <w:p w:rsidR="003449D3" w:rsidRPr="00276DB6" w:rsidRDefault="003449D3" w:rsidP="00276DB6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49D3" w:rsidRPr="00276DB6" w:rsidRDefault="003449D3" w:rsidP="00276DB6">
      <w:pPr>
        <w:suppressAutoHyphens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.</w:t>
      </w:r>
    </w:p>
    <w:p w:rsidR="003449D3" w:rsidRPr="00276DB6" w:rsidRDefault="003449D3" w:rsidP="00276DB6">
      <w:pPr>
        <w:suppressAutoHyphens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.</w:t>
      </w:r>
    </w:p>
    <w:p w:rsidR="003449D3" w:rsidRDefault="003449D3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3449D3" w:rsidRPr="00276DB6" w:rsidRDefault="003449D3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49D3" w:rsidRDefault="003449D3" w:rsidP="00276DB6">
      <w:pPr>
        <w:suppressAutoHyphens/>
        <w:ind w:left="720" w:right="-2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.</w:t>
      </w:r>
    </w:p>
    <w:p w:rsidR="003449D3" w:rsidRPr="00276DB6" w:rsidRDefault="003449D3" w:rsidP="00276DB6">
      <w:pPr>
        <w:suppressAutoHyphens/>
        <w:ind w:left="720" w:right="-2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.</w:t>
      </w:r>
    </w:p>
    <w:p w:rsidR="003449D3" w:rsidRDefault="003449D3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sz w:val="24"/>
          <w:szCs w:val="24"/>
          <w:lang w:eastAsia="ar-SA"/>
        </w:rPr>
        <w:t>zakres udziału przy wykonywaniu zamówienia będzie następujący:</w:t>
      </w:r>
    </w:p>
    <w:p w:rsidR="003449D3" w:rsidRPr="00276DB6" w:rsidRDefault="003449D3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49D3" w:rsidRPr="00276DB6" w:rsidRDefault="003449D3" w:rsidP="00276DB6">
      <w:pPr>
        <w:suppressAutoHyphens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.</w:t>
      </w:r>
    </w:p>
    <w:p w:rsidR="003449D3" w:rsidRPr="00276DB6" w:rsidRDefault="003449D3" w:rsidP="00276DB6">
      <w:pPr>
        <w:suppressAutoHyphens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.</w:t>
      </w:r>
    </w:p>
    <w:p w:rsidR="003449D3" w:rsidRPr="00276DB6" w:rsidRDefault="003449D3" w:rsidP="00276DB6">
      <w:pPr>
        <w:suppressAutoHyphens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49D3" w:rsidRDefault="003449D3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sz w:val="24"/>
          <w:szCs w:val="24"/>
          <w:lang w:eastAsia="ar-SA"/>
        </w:rPr>
        <w:t>okres udziału przy wykonywaniu zamówienia będzie następujący:</w:t>
      </w:r>
    </w:p>
    <w:p w:rsidR="003449D3" w:rsidRPr="00276DB6" w:rsidRDefault="003449D3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49D3" w:rsidRPr="00276DB6" w:rsidRDefault="003449D3" w:rsidP="00276DB6">
      <w:pPr>
        <w:suppressAutoHyphens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.</w:t>
      </w:r>
    </w:p>
    <w:p w:rsidR="003449D3" w:rsidRPr="00276DB6" w:rsidRDefault="003449D3" w:rsidP="00276DB6">
      <w:pPr>
        <w:suppressAutoHyphens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.</w:t>
      </w:r>
    </w:p>
    <w:p w:rsidR="003449D3" w:rsidRDefault="003449D3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6525">
        <w:rPr>
          <w:rFonts w:ascii="Times New Roman" w:hAnsi="Times New Roman"/>
          <w:sz w:val="24"/>
          <w:szCs w:val="24"/>
          <w:lang w:eastAsia="ar-SA"/>
        </w:rPr>
        <w:t>czy podmiot,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3449D3" w:rsidRDefault="003449D3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49D3" w:rsidRPr="00276DB6" w:rsidRDefault="003449D3" w:rsidP="00916A17">
      <w:pPr>
        <w:suppressAutoHyphens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.</w:t>
      </w:r>
    </w:p>
    <w:p w:rsidR="003449D3" w:rsidRDefault="003449D3" w:rsidP="00916A17">
      <w:pPr>
        <w:suppressAutoHyphens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DB6">
        <w:rPr>
          <w:rFonts w:ascii="Times New Roman" w:hAnsi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hAnsi="Times New Roman"/>
          <w:lang w:eastAsia="ar-SA"/>
        </w:rPr>
        <w:t>.</w:t>
      </w:r>
    </w:p>
    <w:p w:rsidR="003449D3" w:rsidRPr="00276DB6" w:rsidRDefault="003449D3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3449D3" w:rsidRDefault="003449D3" w:rsidP="00276DB6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  <w:lang w:eastAsia="ar-SA"/>
        </w:rPr>
      </w:pPr>
    </w:p>
    <w:p w:rsidR="003449D3" w:rsidRPr="00234172" w:rsidRDefault="003449D3" w:rsidP="00276DB6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  <w:lang w:eastAsia="ar-SA"/>
        </w:rPr>
      </w:pPr>
    </w:p>
    <w:p w:rsidR="003449D3" w:rsidRDefault="003449D3" w:rsidP="00D7413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Look w:val="00A0"/>
      </w:tblPr>
      <w:tblGrid>
        <w:gridCol w:w="4678"/>
        <w:gridCol w:w="4394"/>
      </w:tblGrid>
      <w:tr w:rsidR="003449D3" w:rsidRPr="009C21CF" w:rsidTr="009C21CF">
        <w:tc>
          <w:tcPr>
            <w:tcW w:w="4678" w:type="dxa"/>
          </w:tcPr>
          <w:p w:rsidR="003449D3" w:rsidRPr="009C21CF" w:rsidRDefault="003449D3" w:rsidP="009C21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C21CF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9C21CF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9C21CF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9C21C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C21CF">
              <w:rPr>
                <w:rFonts w:ascii="Times New Roman" w:hAnsi="Times New Roman"/>
              </w:rPr>
              <w:t xml:space="preserve">dnia </w:t>
            </w:r>
            <w:r w:rsidRPr="009C21CF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3449D3" w:rsidRPr="009C21CF" w:rsidRDefault="003449D3" w:rsidP="009C21C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C21C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449D3" w:rsidRPr="009C21CF" w:rsidRDefault="003449D3" w:rsidP="009C2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1CF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9C21CF">
              <w:rPr>
                <w:rFonts w:ascii="Times New Roman" w:hAnsi="Times New Roman"/>
                <w:sz w:val="20"/>
                <w:szCs w:val="20"/>
              </w:rPr>
              <w:t>podpis</w:t>
            </w:r>
            <w:r w:rsidRPr="009C21C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C21CF">
              <w:rPr>
                <w:rFonts w:ascii="Times New Roman" w:hAnsi="Times New Roman"/>
                <w:sz w:val="20"/>
                <w:szCs w:val="20"/>
              </w:rPr>
              <w:t>Podmiotu na zasobach którego polega</w:t>
            </w:r>
          </w:p>
          <w:p w:rsidR="003449D3" w:rsidRPr="009C21CF" w:rsidRDefault="003449D3" w:rsidP="009C2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1CF">
              <w:rPr>
                <w:rFonts w:ascii="Times New Roman" w:hAnsi="Times New Roman"/>
                <w:sz w:val="20"/>
                <w:szCs w:val="20"/>
              </w:rPr>
              <w:t>Wykonawca/osoby upoważnionej do reprezentacji Podmiotu)</w:t>
            </w:r>
          </w:p>
          <w:p w:rsidR="003449D3" w:rsidRPr="009C21CF" w:rsidRDefault="003449D3" w:rsidP="009C21CF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449D3" w:rsidRPr="00916A17" w:rsidRDefault="003449D3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3449D3" w:rsidRPr="00916A17" w:rsidSect="00916A17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D3" w:rsidRDefault="003449D3" w:rsidP="0038231F">
      <w:pPr>
        <w:spacing w:after="0" w:line="240" w:lineRule="auto"/>
      </w:pPr>
      <w:r>
        <w:separator/>
      </w:r>
    </w:p>
  </w:endnote>
  <w:endnote w:type="continuationSeparator" w:id="0">
    <w:p w:rsidR="003449D3" w:rsidRDefault="003449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D3" w:rsidRPr="00FC029E" w:rsidRDefault="003449D3">
    <w:pPr>
      <w:pStyle w:val="Footer"/>
      <w:jc w:val="right"/>
      <w:rPr>
        <w:rFonts w:ascii="Times New Roman" w:hAnsi="Times New Roman"/>
      </w:rPr>
    </w:pPr>
    <w:r w:rsidRPr="00FC029E">
      <w:rPr>
        <w:rFonts w:ascii="Times New Roman" w:hAnsi="Times New Roman"/>
      </w:rPr>
      <w:t xml:space="preserve">Strona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PAGE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3</w:t>
    </w:r>
    <w:r w:rsidRPr="00FC029E">
      <w:rPr>
        <w:rFonts w:ascii="Times New Roman" w:hAnsi="Times New Roman"/>
        <w:b/>
        <w:bCs/>
      </w:rPr>
      <w:fldChar w:fldCharType="end"/>
    </w:r>
    <w:r w:rsidRPr="00FC029E">
      <w:rPr>
        <w:rFonts w:ascii="Times New Roman" w:hAnsi="Times New Roman"/>
      </w:rPr>
      <w:t xml:space="preserve"> z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NUMPAGES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3</w:t>
    </w:r>
    <w:r w:rsidRPr="00FC029E">
      <w:rPr>
        <w:rFonts w:ascii="Times New Roman" w:hAnsi="Times New Roman"/>
        <w:b/>
        <w:bCs/>
      </w:rPr>
      <w:fldChar w:fldCharType="end"/>
    </w:r>
  </w:p>
  <w:p w:rsidR="003449D3" w:rsidRDefault="003449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D3" w:rsidRDefault="003449D3" w:rsidP="0038231F">
      <w:pPr>
        <w:spacing w:after="0" w:line="240" w:lineRule="auto"/>
      </w:pPr>
      <w:r>
        <w:separator/>
      </w:r>
    </w:p>
  </w:footnote>
  <w:footnote w:type="continuationSeparator" w:id="0">
    <w:p w:rsidR="003449D3" w:rsidRDefault="003449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D3" w:rsidRPr="007C70DA" w:rsidRDefault="003449D3" w:rsidP="007C70D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48.5pt;width:453.6pt;height:43.55pt;z-index:251660288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21FE"/>
    <w:rsid w:val="00025C8D"/>
    <w:rsid w:val="000303EE"/>
    <w:rsid w:val="00046061"/>
    <w:rsid w:val="00053566"/>
    <w:rsid w:val="00063CF4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8449D"/>
    <w:rsid w:val="001902D2"/>
    <w:rsid w:val="001A0FDC"/>
    <w:rsid w:val="001A237C"/>
    <w:rsid w:val="001A55EA"/>
    <w:rsid w:val="001B1217"/>
    <w:rsid w:val="001C62B8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34172"/>
    <w:rsid w:val="0025162C"/>
    <w:rsid w:val="00255142"/>
    <w:rsid w:val="00256CEC"/>
    <w:rsid w:val="00262D61"/>
    <w:rsid w:val="00276DB6"/>
    <w:rsid w:val="00290B01"/>
    <w:rsid w:val="002C1C7B"/>
    <w:rsid w:val="002C4948"/>
    <w:rsid w:val="002E2454"/>
    <w:rsid w:val="002E4854"/>
    <w:rsid w:val="002E5C03"/>
    <w:rsid w:val="002E641A"/>
    <w:rsid w:val="002E6B35"/>
    <w:rsid w:val="002F5473"/>
    <w:rsid w:val="002F6525"/>
    <w:rsid w:val="00303716"/>
    <w:rsid w:val="00313417"/>
    <w:rsid w:val="00313911"/>
    <w:rsid w:val="00316F75"/>
    <w:rsid w:val="00333209"/>
    <w:rsid w:val="00337073"/>
    <w:rsid w:val="003449D3"/>
    <w:rsid w:val="00350CD9"/>
    <w:rsid w:val="00351F8A"/>
    <w:rsid w:val="00354DC7"/>
    <w:rsid w:val="00357D6A"/>
    <w:rsid w:val="00364235"/>
    <w:rsid w:val="003671C6"/>
    <w:rsid w:val="0038231F"/>
    <w:rsid w:val="003B2070"/>
    <w:rsid w:val="003B214C"/>
    <w:rsid w:val="003B7238"/>
    <w:rsid w:val="003C3B64"/>
    <w:rsid w:val="003D40FB"/>
    <w:rsid w:val="003F024C"/>
    <w:rsid w:val="00434CC2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0801"/>
    <w:rsid w:val="005B4C99"/>
    <w:rsid w:val="005C39CA"/>
    <w:rsid w:val="005E176A"/>
    <w:rsid w:val="005E73BE"/>
    <w:rsid w:val="00600E58"/>
    <w:rsid w:val="00602C95"/>
    <w:rsid w:val="006312B1"/>
    <w:rsid w:val="00634311"/>
    <w:rsid w:val="00650809"/>
    <w:rsid w:val="00662DAB"/>
    <w:rsid w:val="00672E3A"/>
    <w:rsid w:val="006A3A1F"/>
    <w:rsid w:val="006A52B6"/>
    <w:rsid w:val="006D23FA"/>
    <w:rsid w:val="006F0034"/>
    <w:rsid w:val="006F3D32"/>
    <w:rsid w:val="007118F0"/>
    <w:rsid w:val="0072560B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6EFF"/>
    <w:rsid w:val="007C70DA"/>
    <w:rsid w:val="007C71B8"/>
    <w:rsid w:val="007D5B61"/>
    <w:rsid w:val="007E2F69"/>
    <w:rsid w:val="0080368F"/>
    <w:rsid w:val="00804F07"/>
    <w:rsid w:val="00807236"/>
    <w:rsid w:val="00822056"/>
    <w:rsid w:val="00825A09"/>
    <w:rsid w:val="00830AB1"/>
    <w:rsid w:val="00833FCD"/>
    <w:rsid w:val="00842991"/>
    <w:rsid w:val="00847F45"/>
    <w:rsid w:val="00857353"/>
    <w:rsid w:val="00874920"/>
    <w:rsid w:val="008757E1"/>
    <w:rsid w:val="00877D70"/>
    <w:rsid w:val="00892E48"/>
    <w:rsid w:val="00893D74"/>
    <w:rsid w:val="008B4DCD"/>
    <w:rsid w:val="008C5709"/>
    <w:rsid w:val="008C6DF8"/>
    <w:rsid w:val="008D0487"/>
    <w:rsid w:val="008D5A74"/>
    <w:rsid w:val="008F3B4E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90AF5"/>
    <w:rsid w:val="009A6EC5"/>
    <w:rsid w:val="009B1900"/>
    <w:rsid w:val="009B3EDC"/>
    <w:rsid w:val="009C21CF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354CF"/>
    <w:rsid w:val="00B8005E"/>
    <w:rsid w:val="00B8098D"/>
    <w:rsid w:val="00B90E42"/>
    <w:rsid w:val="00BB0C3C"/>
    <w:rsid w:val="00BD4C33"/>
    <w:rsid w:val="00BF2257"/>
    <w:rsid w:val="00C014B5"/>
    <w:rsid w:val="00C15BD9"/>
    <w:rsid w:val="00C26C44"/>
    <w:rsid w:val="00C4103F"/>
    <w:rsid w:val="00C57DEB"/>
    <w:rsid w:val="00C736DF"/>
    <w:rsid w:val="00C8101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21B42"/>
    <w:rsid w:val="00E309E9"/>
    <w:rsid w:val="00E31C06"/>
    <w:rsid w:val="00E629B1"/>
    <w:rsid w:val="00E64482"/>
    <w:rsid w:val="00E65685"/>
    <w:rsid w:val="00E73190"/>
    <w:rsid w:val="00E73CEB"/>
    <w:rsid w:val="00EB7CDE"/>
    <w:rsid w:val="00EC33DD"/>
    <w:rsid w:val="00ED7584"/>
    <w:rsid w:val="00EE1FBF"/>
    <w:rsid w:val="00EF1288"/>
    <w:rsid w:val="00EF6567"/>
    <w:rsid w:val="00EF74CA"/>
    <w:rsid w:val="00F04280"/>
    <w:rsid w:val="00F24E2E"/>
    <w:rsid w:val="00F365F2"/>
    <w:rsid w:val="00F43919"/>
    <w:rsid w:val="00F537FA"/>
    <w:rsid w:val="00FA45F6"/>
    <w:rsid w:val="00FC029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erowanie,Akapit z listą BS"/>
    <w:basedOn w:val="Normal"/>
    <w:link w:val="ListParagraphChar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uiPriority w:val="99"/>
    <w:rsid w:val="00E629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629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uiPriority w:val="99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ListParagraphChar">
    <w:name w:val="List Paragraph Char"/>
    <w:aliases w:val="Numerowanie Char,Akapit z listą BS Char"/>
    <w:link w:val="ListParagraph"/>
    <w:uiPriority w:val="99"/>
    <w:locked/>
    <w:rsid w:val="00CF7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381</Words>
  <Characters>2290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2020-02-17T10:56:00Z</cp:lastPrinted>
  <dcterms:created xsi:type="dcterms:W3CDTF">2017-12-09T19:57:00Z</dcterms:created>
  <dcterms:modified xsi:type="dcterms:W3CDTF">2020-02-17T11:17:00Z</dcterms:modified>
</cp:coreProperties>
</file>