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38" w:rsidRPr="00CE65F5" w:rsidRDefault="00094138">
      <w:pPr>
        <w:pStyle w:val="BodyText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094138" w:rsidRPr="00CE65F5" w:rsidRDefault="00094138">
      <w:pPr>
        <w:pStyle w:val="BodyText"/>
        <w:spacing w:line="240" w:lineRule="auto"/>
      </w:pPr>
      <w:r w:rsidRPr="00CE65F5">
        <w:rPr>
          <w:b/>
        </w:rPr>
        <w:t>Gminnej Komisji Wyborczej w Budrach</w:t>
      </w:r>
    </w:p>
    <w:p w:rsidR="00094138" w:rsidRPr="00CE65F5" w:rsidRDefault="00094138">
      <w:pPr>
        <w:pStyle w:val="BodyText"/>
        <w:spacing w:line="240" w:lineRule="auto"/>
      </w:pPr>
      <w:r w:rsidRPr="00CE65F5">
        <w:t>z dnia 2 października 2018 r.</w:t>
      </w:r>
    </w:p>
    <w:p w:rsidR="00094138" w:rsidRPr="00CE65F5" w:rsidRDefault="00094138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kandydatów na radnych</w:t>
      </w:r>
      <w:r w:rsidRPr="00CE65F5">
        <w:rPr>
          <w:b/>
        </w:rPr>
        <w:br/>
        <w:t xml:space="preserve"> w wyborach do Rady Gminy Budry zarządzonych na dzień 21 października 2018 r.</w:t>
      </w:r>
    </w:p>
    <w:p w:rsidR="00094138" w:rsidRPr="00CE65F5" w:rsidRDefault="00094138">
      <w:pPr>
        <w:pStyle w:val="BodyText2"/>
        <w:rPr>
          <w:sz w:val="12"/>
        </w:rPr>
      </w:pPr>
      <w:r w:rsidRPr="00CE65F5">
        <w:rPr>
          <w:sz w:val="12"/>
        </w:rPr>
        <w:tab/>
      </w:r>
    </w:p>
    <w:p w:rsidR="00094138" w:rsidRPr="00CE65F5" w:rsidRDefault="0009413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Pr="00B0157B">
        <w:rPr>
          <w:rFonts w:ascii="Times New Roman" w:hAnsi="Times New Roman" w:cs="Times New Roman"/>
        </w:rPr>
        <w:t>Dz. U. z 2018 r. poz. 754, 1000 i 1349</w:t>
      </w:r>
      <w:r w:rsidRPr="00CE65F5">
        <w:rPr>
          <w:rFonts w:ascii="Times New Roman" w:hAnsi="Times New Roman" w:cs="Times New Roman"/>
        </w:rPr>
        <w:t>) Gminna Komisja Wyborcza w Budrach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Pr="00CE65F5">
        <w:rPr>
          <w:rFonts w:ascii="Times New Roman" w:hAnsi="Times New Roman" w:cs="Times New Roman"/>
        </w:rPr>
        <w:t xml:space="preserve">podaje do publicznej wiadomości informację o przyznanych numerach list kandydatów komitetów wyborczych niespełniających żadnego z warunków określonych w art. 409 Kodeksu wyborczego w wyborach zarządzonych na dzień 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094138" w:rsidRPr="00CE65F5" w:rsidRDefault="00094138">
      <w:pPr>
        <w:spacing w:line="240" w:lineRule="auto"/>
        <w:jc w:val="center"/>
        <w:rPr>
          <w:sz w:val="2"/>
        </w:rPr>
      </w:pPr>
    </w:p>
    <w:p w:rsidR="00094138" w:rsidRPr="00CE65F5" w:rsidRDefault="00094138">
      <w:pPr>
        <w:spacing w:line="240" w:lineRule="auto"/>
        <w:jc w:val="both"/>
      </w:pPr>
    </w:p>
    <w:p w:rsidR="00094138" w:rsidRPr="00CE65F5" w:rsidRDefault="00094138">
      <w:pPr>
        <w:spacing w:line="240" w:lineRule="auto"/>
        <w:ind w:firstLine="567"/>
        <w:jc w:val="both"/>
      </w:pPr>
      <w:r w:rsidRPr="00CE65F5">
        <w:t>Listom kandydatów komitetów wyborczych niespełniających żadnego z warunków określonych w art. 409 Kodeksu wyborczego, zarejestrowanym w więcej niż jednym okręgu wyborczym w wyborach do Rady Gminy Budry, przyznano następujące numery:</w:t>
      </w:r>
    </w:p>
    <w:p w:rsidR="00094138" w:rsidRPr="00CE65F5" w:rsidRDefault="00094138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485"/>
        <w:gridCol w:w="7727"/>
      </w:tblGrid>
      <w:tr w:rsidR="00094138" w:rsidRPr="00CE65F5">
        <w:tc>
          <w:tcPr>
            <w:tcW w:w="1485" w:type="dxa"/>
            <w:tcMar>
              <w:left w:w="60" w:type="dxa"/>
            </w:tcMar>
          </w:tcPr>
          <w:p w:rsidR="00094138" w:rsidRPr="00CE65F5" w:rsidRDefault="00094138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Mar>
              <w:left w:w="60" w:type="dxa"/>
            </w:tcMar>
          </w:tcPr>
          <w:p w:rsidR="00094138" w:rsidRPr="00CE65F5" w:rsidRDefault="00094138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094138" w:rsidRPr="00CE65F5">
        <w:tc>
          <w:tcPr>
            <w:tcW w:w="1485" w:type="dxa"/>
            <w:tcMar>
              <w:left w:w="60" w:type="dxa"/>
            </w:tcMar>
          </w:tcPr>
          <w:p w:rsidR="00094138" w:rsidRPr="00CE65F5" w:rsidRDefault="00094138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Mar>
              <w:left w:w="60" w:type="dxa"/>
            </w:tcMar>
          </w:tcPr>
          <w:p w:rsidR="00094138" w:rsidRPr="00CE65F5" w:rsidRDefault="00094138">
            <w:pPr>
              <w:spacing w:line="240" w:lineRule="auto"/>
              <w:jc w:val="center"/>
            </w:pPr>
            <w:r w:rsidRPr="00CE65F5">
              <w:t>KOMITET WYBORCZY WYBORCÓW ,,BUDRY 2018"</w:t>
            </w:r>
          </w:p>
        </w:tc>
      </w:tr>
      <w:tr w:rsidR="00094138" w:rsidRPr="00CE65F5">
        <w:tc>
          <w:tcPr>
            <w:tcW w:w="1485" w:type="dxa"/>
            <w:tcMar>
              <w:left w:w="60" w:type="dxa"/>
            </w:tcMar>
          </w:tcPr>
          <w:p w:rsidR="00094138" w:rsidRPr="00CE65F5" w:rsidRDefault="00094138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Mar>
              <w:left w:w="60" w:type="dxa"/>
            </w:tcMar>
          </w:tcPr>
          <w:p w:rsidR="00094138" w:rsidRPr="00CE65F5" w:rsidRDefault="00094138">
            <w:pPr>
              <w:spacing w:line="240" w:lineRule="auto"/>
              <w:jc w:val="center"/>
            </w:pPr>
            <w:r w:rsidRPr="00CE65F5">
              <w:t>KOMITET WYBORCZY WYBORCÓW „OLSZEWO WĘGORZEWSKIE 2018"</w:t>
            </w:r>
          </w:p>
        </w:tc>
      </w:tr>
    </w:tbl>
    <w:p w:rsidR="00094138" w:rsidRPr="00CE65F5" w:rsidRDefault="00094138">
      <w:pPr>
        <w:spacing w:line="240" w:lineRule="auto"/>
        <w:rPr>
          <w:sz w:val="4"/>
        </w:rPr>
      </w:pPr>
    </w:p>
    <w:p w:rsidR="00094138" w:rsidRPr="00CE65F5" w:rsidRDefault="00094138">
      <w:pPr>
        <w:spacing w:line="240" w:lineRule="auto"/>
        <w:jc w:val="both"/>
      </w:pPr>
    </w:p>
    <w:p w:rsidR="00094138" w:rsidRPr="00CE65F5" w:rsidRDefault="00094138">
      <w:pPr>
        <w:spacing w:line="240" w:lineRule="auto"/>
      </w:pPr>
    </w:p>
    <w:p w:rsidR="00094138" w:rsidRPr="00CE65F5" w:rsidRDefault="00094138" w:rsidP="00276E68">
      <w:pPr>
        <w:ind w:left="4536"/>
        <w:jc w:val="center"/>
      </w:pPr>
      <w:r w:rsidRPr="00CE65F5">
        <w:t>Przewodniczący</w:t>
      </w:r>
    </w:p>
    <w:p w:rsidR="00094138" w:rsidRPr="00CE65F5" w:rsidRDefault="00094138" w:rsidP="00276E68">
      <w:pPr>
        <w:ind w:left="4536"/>
        <w:jc w:val="center"/>
      </w:pPr>
      <w:r w:rsidRPr="00CE65F5">
        <w:t>Gminnej Komisji Wyborczej w Budrach</w:t>
      </w:r>
    </w:p>
    <w:p w:rsidR="00094138" w:rsidRPr="00CE65F5" w:rsidRDefault="00094138" w:rsidP="00276E68">
      <w:pPr>
        <w:ind w:left="4536"/>
        <w:jc w:val="center"/>
      </w:pPr>
    </w:p>
    <w:p w:rsidR="00094138" w:rsidRPr="00CE65F5" w:rsidRDefault="00094138" w:rsidP="00CE65F5">
      <w:pPr>
        <w:ind w:left="4536"/>
        <w:jc w:val="center"/>
      </w:pPr>
      <w:r w:rsidRPr="00CE65F5">
        <w:t>Dariusz Jacek Szukiel</w:t>
      </w:r>
    </w:p>
    <w:sectPr w:rsidR="00094138" w:rsidRPr="00CE65F5" w:rsidSect="0005471E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C31"/>
    <w:rsid w:val="0005471E"/>
    <w:rsid w:val="00094138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8B5A4D"/>
    <w:rsid w:val="00A93FE2"/>
    <w:rsid w:val="00AB5AED"/>
    <w:rsid w:val="00AB5C31"/>
    <w:rsid w:val="00B0157B"/>
    <w:rsid w:val="00C0075C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color w:val="00000A"/>
      <w:sz w:val="24"/>
      <w:szCs w:val="20"/>
    </w:rPr>
  </w:style>
  <w:style w:type="paragraph" w:styleId="Heading1">
    <w:name w:val="heading 1"/>
    <w:basedOn w:val="Normal"/>
    <w:link w:val="Heading1Char"/>
    <w:uiPriority w:val="99"/>
    <w:qFormat/>
    <w:pPr>
      <w:keepNext/>
      <w:spacing w:before="0" w:after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E8B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paragraph" w:styleId="Header">
    <w:name w:val="header"/>
    <w:basedOn w:val="Normal"/>
    <w:next w:val="BodyText"/>
    <w:link w:val="HeaderChar"/>
    <w:uiPriority w:val="99"/>
    <w:pPr>
      <w:keepNext/>
      <w:spacing w:before="240"/>
    </w:pPr>
    <w:rPr>
      <w:rFonts w:ascii="Liberation Sans" w:hAnsi="Liberation Sans" w:cs="Free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E8B"/>
    <w:rPr>
      <w:color w:val="00000A"/>
      <w:sz w:val="24"/>
      <w:szCs w:val="20"/>
    </w:rPr>
  </w:style>
  <w:style w:type="paragraph" w:styleId="BodyText">
    <w:name w:val="Body Text"/>
    <w:basedOn w:val="Normal"/>
    <w:link w:val="BodyTextChar"/>
    <w:uiPriority w:val="99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E8B"/>
    <w:rPr>
      <w:color w:val="00000A"/>
      <w:sz w:val="24"/>
      <w:szCs w:val="20"/>
    </w:rPr>
  </w:style>
  <w:style w:type="paragraph" w:styleId="List">
    <w:name w:val="List"/>
    <w:basedOn w:val="BodyText"/>
    <w:uiPriority w:val="99"/>
    <w:rPr>
      <w:rFonts w:cs="FreeSans"/>
    </w:rPr>
  </w:style>
  <w:style w:type="paragraph" w:styleId="Caption">
    <w:name w:val="caption"/>
    <w:basedOn w:val="Normal"/>
    <w:uiPriority w:val="99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"/>
    <w:uiPriority w:val="99"/>
    <w:pPr>
      <w:suppressLineNumbers/>
    </w:pPr>
    <w:rPr>
      <w:rFonts w:cs="FreeSans"/>
    </w:rPr>
  </w:style>
  <w:style w:type="paragraph" w:customStyle="1" w:styleId="Styl1">
    <w:name w:val="Styl1"/>
    <w:basedOn w:val="Normal"/>
    <w:uiPriority w:val="99"/>
    <w:pPr>
      <w:spacing w:before="240" w:after="240"/>
    </w:pPr>
  </w:style>
  <w:style w:type="paragraph" w:customStyle="1" w:styleId="sawek">
    <w:name w:val="sławek"/>
    <w:basedOn w:val="Normal"/>
    <w:autoRedefine/>
    <w:uiPriority w:val="99"/>
  </w:style>
  <w:style w:type="paragraph" w:customStyle="1" w:styleId="Listygrube">
    <w:name w:val="Listy grube"/>
    <w:basedOn w:val="Normal"/>
    <w:autoRedefine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5529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4E8B"/>
    <w:rPr>
      <w:color w:val="00000A"/>
      <w:sz w:val="24"/>
      <w:szCs w:val="20"/>
    </w:rPr>
  </w:style>
  <w:style w:type="paragraph" w:styleId="BodyText2">
    <w:name w:val="Body Text 2"/>
    <w:basedOn w:val="Normal"/>
    <w:link w:val="BodyText2Char"/>
    <w:uiPriority w:val="99"/>
    <w:pPr>
      <w:spacing w:line="24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E8B"/>
    <w:rPr>
      <w:color w:val="00000A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8B"/>
    <w:rPr>
      <w:color w:val="00000A"/>
      <w:sz w:val="0"/>
      <w:szCs w:val="0"/>
    </w:rPr>
  </w:style>
  <w:style w:type="paragraph" w:customStyle="1" w:styleId="Standard">
    <w:name w:val="Standard"/>
    <w:uiPriority w:val="99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904</Characters>
  <Application>Microsoft Office Outlook</Application>
  <DocSecurity>0</DocSecurity>
  <Lines>0</Lines>
  <Paragraphs>0</Paragraphs>
  <ScaleCrop>false</ScaleCrop>
  <Company>DW KBW w Toruniu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adamm</dc:creator>
  <cp:keywords/>
  <dc:description/>
  <cp:lastModifiedBy>Tadek</cp:lastModifiedBy>
  <cp:revision>2</cp:revision>
  <cp:lastPrinted>2014-10-17T09:26:00Z</cp:lastPrinted>
  <dcterms:created xsi:type="dcterms:W3CDTF">2018-10-03T05:26:00Z</dcterms:created>
  <dcterms:modified xsi:type="dcterms:W3CDTF">2018-10-03T05:26:00Z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