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A4" w:rsidRPr="00A23DDE" w:rsidRDefault="000C79A4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0C79A4" w:rsidRPr="00A23DDE" w:rsidRDefault="000C79A4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Budrach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 października 2018 r.</w:t>
      </w:r>
    </w:p>
    <w:p w:rsidR="000C79A4" w:rsidRPr="00A23DDE" w:rsidRDefault="000C79A4">
      <w:pPr>
        <w:pStyle w:val="Standard"/>
        <w:jc w:val="center"/>
        <w:rPr>
          <w:rFonts w:ascii="Times New Roman" w:hAnsi="Times New Roman" w:cs="Times New Roman"/>
        </w:rPr>
      </w:pPr>
    </w:p>
    <w:p w:rsidR="000C79A4" w:rsidRPr="00A23DDE" w:rsidRDefault="000C79A4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>
        <w:rPr>
          <w:rFonts w:ascii="Times New Roman" w:hAnsi="Times New Roman" w:cs="Times New Roman"/>
          <w:b/>
          <w:bCs/>
          <w:color w:val="000000"/>
        </w:rPr>
        <w:t>andydatów na radnych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w 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Gminy Budry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0C79A4" w:rsidRPr="00A23DDE" w:rsidRDefault="000C79A4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C79A4" w:rsidRPr="00A23DDE" w:rsidRDefault="000C79A4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C79A4" w:rsidRDefault="000C79A4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Pr="005E4A0D">
        <w:rPr>
          <w:rFonts w:ascii="Times New Roman" w:hAnsi="Times New Roman" w:cs="Times New Roman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 xml:space="preserve">) Gminna Komisja Wyborcza w Budrach podaje do wiadomości publicznej informację o zarejestrowanych listach kandydatów na radnych </w:t>
      </w:r>
      <w:r>
        <w:rPr>
          <w:rFonts w:ascii="Times New Roman" w:hAnsi="Times New Roman" w:cs="Times New Roman"/>
          <w:bCs/>
          <w:color w:val="000000"/>
        </w:rPr>
        <w:t xml:space="preserve">w wyborach </w:t>
      </w:r>
      <w:r w:rsidRPr="00A23DDE">
        <w:rPr>
          <w:rFonts w:ascii="Times New Roman" w:hAnsi="Times New Roman" w:cs="Times New Roman"/>
          <w:bCs/>
          <w:color w:val="000000"/>
        </w:rPr>
        <w:t>do Rady Gminy Budry zarządzonych na dzień 21 października 2018 r.</w:t>
      </w:r>
    </w:p>
    <w:p w:rsidR="000C79A4" w:rsidRPr="00A23DDE" w:rsidRDefault="000C79A4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jc w:val="center"/>
        <w:tblInd w:w="426" w:type="dxa"/>
        <w:tblLayout w:type="fixed"/>
        <w:tblLook w:val="0000"/>
      </w:tblPr>
      <w:tblGrid>
        <w:gridCol w:w="987"/>
        <w:gridCol w:w="9175"/>
      </w:tblGrid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BALUTA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Budry,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KOWALEWSKA Janina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Budry,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,,BUDRY 2018" - Lista nr 16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PIAŚCIK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Budry,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JAŚKÓW Zdzisław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Budry,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,,BUDRY 2018" - Lista nr 16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BAŁDYGA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Budzewo,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BARYCZ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Budzewo,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,,BUDRY 2018" - Lista nr 16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WOJTCZUK Krystyna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Budzewo,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„OLSZEWO WĘGORZEWSKIE 2018" - Lista nr 17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WÓJCIK Krystian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Pietrele,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ZALESKI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Więcki,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,,BUDRY 2018" - Lista nr 16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ADAMCZUK Jadwiga Irena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Dąbrówka,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WITAS Krzysztof Ryszard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Zabrost Wielki,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,,BUDRY 2018" - Lista nr 16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KRÓLIK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69, zam. Grądy Węgorzewskie,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,,BUDRY 2018" - Lista nr 16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RAPAK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Popioły,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MEŁECH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Popioły,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,,BUDRY 2018" - Lista nr 16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0C79A4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NAZAROWICZ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Koźlak,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SKIENDZIUL Ireneusz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Piłaki Małe,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,,BUDRY 2018" - Lista nr 16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JARMOLUK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Wola,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ENGELBARDT Marek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Wola,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,,BUDRY 2018" - Lista nr 16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10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ZIÓŁKOWSKI Marcin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Sobiechy,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DWORZECKI Waldemar Franciszek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Sobiechy,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,,BUDRY 2018" - Lista nr 16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11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PRAZNER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Ołownik,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,,BUDRY 2018" - Lista nr 16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12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SZUMSKA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Ołownik,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PSZCZOŁA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Ołownik,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,,BUDRY 2018" - Lista nr 16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NAZARUK-GŁĘBOCKA Joanna Bogusława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Olszewo Węgorzewskie,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„OLSZEWO WĘGORZEWSKIE 2018" - Lista nr 17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WAWER Janina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Ołownik,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MRÓZ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Wężówko,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,,BUDRY 2018" - Lista nr 16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PSZCZOŁA Kornelia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Pawłowo,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BIŁAS Stefan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Pawłowo,</w:t>
            </w:r>
          </w:p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,,BUDRY 2018" - Lista nr 16</w:t>
            </w:r>
          </w:p>
        </w:tc>
      </w:tr>
      <w:tr w:rsidR="000C79A4" w:rsidRPr="00A23DDE" w:rsidTr="006407C4">
        <w:trPr>
          <w:trHeight w:val="293"/>
          <w:jc w:val="center"/>
        </w:trPr>
        <w:tc>
          <w:tcPr>
            <w:tcW w:w="987" w:type="dxa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C79A4" w:rsidRPr="00A23DDE" w:rsidTr="006407C4">
        <w:trPr>
          <w:jc w:val="center"/>
        </w:trPr>
        <w:tc>
          <w:tcPr>
            <w:tcW w:w="10162" w:type="dxa"/>
            <w:gridSpan w:val="2"/>
          </w:tcPr>
          <w:p w:rsidR="000C79A4" w:rsidRPr="00A23DDE" w:rsidRDefault="000C79A4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0C79A4" w:rsidRDefault="000C79A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0C79A4" w:rsidRPr="00A23DDE" w:rsidRDefault="000C79A4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0C79A4" w:rsidRPr="00A23DDE" w:rsidRDefault="000C79A4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Budrach</w:t>
      </w:r>
    </w:p>
    <w:p w:rsidR="000C79A4" w:rsidRPr="00A23DDE" w:rsidRDefault="000C79A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C79A4" w:rsidRPr="00A23DDE" w:rsidRDefault="000C79A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C79A4" w:rsidRPr="00A23DDE" w:rsidRDefault="000C79A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Dariusz Jacek Szukiel</w:t>
      </w:r>
    </w:p>
    <w:sectPr w:rsidR="000C79A4" w:rsidRPr="00A23DDE" w:rsidSect="006407C4">
      <w:footerReference w:type="first" r:id="rId6"/>
      <w:pgSz w:w="16840" w:h="23814" w:code="8"/>
      <w:pgMar w:top="720" w:right="720" w:bottom="360" w:left="720" w:header="0" w:footer="924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A4" w:rsidRDefault="000C79A4">
      <w:r>
        <w:separator/>
      </w:r>
    </w:p>
  </w:endnote>
  <w:endnote w:type="continuationSeparator" w:id="0">
    <w:p w:rsidR="000C79A4" w:rsidRDefault="000C7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A4" w:rsidRDefault="000C79A4">
    <w:pPr>
      <w:pStyle w:val="Footer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A4" w:rsidRDefault="000C79A4">
      <w:r>
        <w:separator/>
      </w:r>
    </w:p>
  </w:footnote>
  <w:footnote w:type="continuationSeparator" w:id="0">
    <w:p w:rsidR="000C79A4" w:rsidRDefault="000C7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C3E"/>
    <w:rsid w:val="0000447C"/>
    <w:rsid w:val="00020BF1"/>
    <w:rsid w:val="0002514A"/>
    <w:rsid w:val="000301B1"/>
    <w:rsid w:val="00035105"/>
    <w:rsid w:val="00035E72"/>
    <w:rsid w:val="00036658"/>
    <w:rsid w:val="000606EC"/>
    <w:rsid w:val="00082D9A"/>
    <w:rsid w:val="000B7DE3"/>
    <w:rsid w:val="000C79A4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87FED"/>
    <w:rsid w:val="005D0B8E"/>
    <w:rsid w:val="005E4A0D"/>
    <w:rsid w:val="00613AC8"/>
    <w:rsid w:val="00616942"/>
    <w:rsid w:val="006407C4"/>
    <w:rsid w:val="00652C0E"/>
    <w:rsid w:val="00653640"/>
    <w:rsid w:val="00661178"/>
    <w:rsid w:val="0068319F"/>
    <w:rsid w:val="00686EBD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E7DF2"/>
    <w:rsid w:val="008F2876"/>
    <w:rsid w:val="00956356"/>
    <w:rsid w:val="00956D06"/>
    <w:rsid w:val="00963C5F"/>
    <w:rsid w:val="009957A6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C8"/>
    <w:pPr>
      <w:suppressAutoHyphens/>
      <w:textAlignment w:val="baseline"/>
    </w:pPr>
    <w:rPr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link w:val="Nagwek1"/>
    <w:uiPriority w:val="99"/>
    <w:locked/>
    <w:rPr>
      <w:rFonts w:cs="Times New Roman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customStyle="1" w:styleId="Nagwek1">
    <w:name w:val="Nagłówek1"/>
    <w:basedOn w:val="Normal"/>
    <w:next w:val="BodyText"/>
    <w:link w:val="NagwekZnak"/>
    <w:uiPriority w:val="99"/>
    <w:rsid w:val="00613AC8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13AC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637D"/>
    <w:rPr>
      <w:color w:val="00000A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613AC8"/>
    <w:pPr>
      <w:widowControl w:val="0"/>
    </w:pPr>
  </w:style>
  <w:style w:type="paragraph" w:styleId="Caption">
    <w:name w:val="caption"/>
    <w:basedOn w:val="Standard"/>
    <w:uiPriority w:val="99"/>
    <w:qFormat/>
    <w:rsid w:val="00613AC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613AC8"/>
    <w:pPr>
      <w:widowControl w:val="0"/>
      <w:suppressLineNumbers/>
    </w:pPr>
  </w:style>
  <w:style w:type="paragraph" w:customStyle="1" w:styleId="Standard">
    <w:name w:val="Standard"/>
    <w:uiPriority w:val="99"/>
    <w:rsid w:val="00613AC8"/>
    <w:rPr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613AC8"/>
    <w:pPr>
      <w:spacing w:after="140" w:line="288" w:lineRule="auto"/>
    </w:pPr>
  </w:style>
  <w:style w:type="paragraph" w:styleId="Footer">
    <w:name w:val="footer"/>
    <w:basedOn w:val="Standard"/>
    <w:link w:val="FooterChar"/>
    <w:uiPriority w:val="99"/>
    <w:rsid w:val="00613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37D"/>
    <w:rPr>
      <w:color w:val="00000A"/>
      <w:sz w:val="24"/>
      <w:szCs w:val="21"/>
      <w:lang w:eastAsia="zh-CN" w:bidi="hi-IN"/>
    </w:rPr>
  </w:style>
  <w:style w:type="paragraph" w:customStyle="1" w:styleId="Zawartotabeli">
    <w:name w:val="Zawartość tabeli"/>
    <w:basedOn w:val="Standard"/>
    <w:uiPriority w:val="99"/>
    <w:rsid w:val="00613AC8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637D"/>
    <w:rPr>
      <w:color w:val="00000A"/>
      <w:sz w:val="24"/>
      <w:szCs w:val="21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18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C5637D"/>
    <w:rPr>
      <w:color w:val="00000A"/>
      <w:sz w:val="20"/>
      <w:szCs w:val="18"/>
      <w:lang w:eastAsia="zh-CN" w:bidi="hi-IN"/>
    </w:rPr>
  </w:style>
  <w:style w:type="paragraph" w:customStyle="1" w:styleId="Nagwektabeli">
    <w:name w:val="Nagłówek tabeli"/>
    <w:basedOn w:val="Zawartotabeli"/>
    <w:uiPriority w:val="99"/>
    <w:rsid w:val="00613AC8"/>
  </w:style>
  <w:style w:type="paragraph" w:customStyle="1" w:styleId="Tekstwstpniesformatowany">
    <w:name w:val="Tekst wstępnie sformatowany"/>
    <w:basedOn w:val="Normal"/>
    <w:uiPriority w:val="99"/>
    <w:rsid w:val="00613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1212</TotalTime>
  <Pages>2</Pages>
  <Words>547</Words>
  <Characters>3288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Tadek</cp:lastModifiedBy>
  <cp:revision>81</cp:revision>
  <cp:lastPrinted>2018-10-02T07:48:00Z</cp:lastPrinted>
  <dcterms:created xsi:type="dcterms:W3CDTF">2016-12-22T13:32:00Z</dcterms:created>
  <dcterms:modified xsi:type="dcterms:W3CDTF">2018-10-02T07:59:00Z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