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DA" w:rsidRPr="005D11C1" w:rsidRDefault="00725ADA" w:rsidP="005D1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b/>
          <w:bCs/>
          <w:sz w:val="28"/>
          <w:szCs w:val="28"/>
          <w:lang w:eastAsia="pl-PL"/>
        </w:rPr>
        <w:t>OBWIESZCZENIE</w:t>
      </w:r>
    </w:p>
    <w:p w:rsidR="00725ADA" w:rsidRPr="005D11C1" w:rsidRDefault="00725ADA" w:rsidP="005D1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b/>
          <w:bCs/>
          <w:sz w:val="28"/>
          <w:szCs w:val="28"/>
          <w:lang w:eastAsia="pl-PL"/>
        </w:rPr>
        <w:t>Gminnej Komisji Wyborczej w Budrach</w:t>
      </w:r>
    </w:p>
    <w:p w:rsidR="00725ADA" w:rsidRPr="005D11C1" w:rsidRDefault="00725ADA" w:rsidP="005D1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z dnia 12</w:t>
      </w:r>
      <w:r w:rsidRPr="00652CCD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września </w:t>
      </w:r>
      <w:r w:rsidRPr="005D11C1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8</w:t>
      </w:r>
      <w:r w:rsidRPr="005D11C1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r.</w:t>
      </w:r>
    </w:p>
    <w:p w:rsidR="00725ADA" w:rsidRDefault="00725ADA" w:rsidP="005D11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11C1">
        <w:rPr>
          <w:rFonts w:ascii="Times New Roman" w:hAnsi="Times New Roman"/>
          <w:b/>
          <w:bCs/>
          <w:sz w:val="28"/>
          <w:szCs w:val="28"/>
          <w:lang w:eastAsia="pl-PL"/>
        </w:rPr>
        <w:t> </w:t>
      </w:r>
      <w:r w:rsidRPr="005D11C1">
        <w:rPr>
          <w:rFonts w:ascii="Times New Roman" w:hAnsi="Times New Roman"/>
          <w:b/>
          <w:bCs/>
          <w:sz w:val="26"/>
          <w:szCs w:val="26"/>
          <w:lang w:eastAsia="pl-PL"/>
        </w:rPr>
        <w:t xml:space="preserve">w </w:t>
      </w:r>
      <w:r w:rsidRPr="00645FCD">
        <w:rPr>
          <w:rFonts w:ascii="Times New Roman" w:hAnsi="Times New Roman"/>
          <w:b/>
          <w:bCs/>
          <w:sz w:val="26"/>
          <w:szCs w:val="26"/>
          <w:lang w:eastAsia="pl-PL"/>
        </w:rPr>
        <w:t>sprawie składu</w:t>
      </w:r>
      <w:r w:rsidRPr="00645FCD">
        <w:rPr>
          <w:rFonts w:ascii="Times New Roman" w:hAnsi="Times New Roman"/>
          <w:b/>
          <w:sz w:val="26"/>
          <w:szCs w:val="26"/>
        </w:rPr>
        <w:t>, siedziby i dyżurów Gminnej Komisji Wyborczej w Budrach</w:t>
      </w:r>
    </w:p>
    <w:p w:rsidR="00725ADA" w:rsidRPr="005D11C1" w:rsidRDefault="00725ADA" w:rsidP="005D11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pl-PL"/>
        </w:rPr>
      </w:pPr>
    </w:p>
    <w:p w:rsidR="00725ADA" w:rsidRPr="00940E17" w:rsidRDefault="00725ADA" w:rsidP="004F6E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0E17">
        <w:rPr>
          <w:rFonts w:ascii="Times New Roman" w:hAnsi="Times New Roman"/>
          <w:sz w:val="24"/>
          <w:szCs w:val="24"/>
          <w:lang w:eastAsia="pl-PL"/>
        </w:rPr>
        <w:t xml:space="preserve">Zgodnie z § 3 ust. </w:t>
      </w:r>
      <w:r w:rsidRPr="00940E17">
        <w:rPr>
          <w:rFonts w:ascii="Times New Roman" w:hAnsi="Times New Roman"/>
          <w:sz w:val="24"/>
          <w:szCs w:val="24"/>
        </w:rPr>
        <w:t xml:space="preserve">2 pkt 4 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dzielnic m.st. Warszawy oraz wyborów wójtów, burmistrzów i prezydentów miast </w:t>
      </w:r>
      <w:r w:rsidRPr="00940E17">
        <w:rPr>
          <w:rFonts w:ascii="Times New Roman" w:hAnsi="Times New Roman"/>
          <w:sz w:val="24"/>
          <w:szCs w:val="24"/>
          <w:lang w:eastAsia="pl-PL"/>
        </w:rPr>
        <w:t>podaje się do publicznej wiadomości, co następuje: </w:t>
      </w:r>
    </w:p>
    <w:p w:rsidR="00725ADA" w:rsidRPr="005D11C1" w:rsidRDefault="00725ADA" w:rsidP="005D1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§ 1</w:t>
      </w:r>
    </w:p>
    <w:p w:rsidR="00725ADA" w:rsidRPr="005D11C1" w:rsidRDefault="00725ADA" w:rsidP="005D1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 </w:t>
      </w:r>
    </w:p>
    <w:p w:rsidR="00725ADA" w:rsidRDefault="00725ADA" w:rsidP="005D11C1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W skład Gminnej Komisji Wyborczej w Budrach wchodzą:</w:t>
      </w:r>
    </w:p>
    <w:p w:rsidR="00725ADA" w:rsidRPr="005D11C1" w:rsidRDefault="00725ADA" w:rsidP="005D11C1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725ADA" w:rsidRPr="00940E17" w:rsidRDefault="00725ADA" w:rsidP="00CD237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Dariusz Jacek Szukiel </w:t>
      </w:r>
      <w:bookmarkStart w:id="0" w:name="_GoBack"/>
      <w:bookmarkEnd w:id="0"/>
      <w:r w:rsidRPr="00940E17">
        <w:rPr>
          <w:rFonts w:ascii="Times New Roman" w:hAnsi="Times New Roman"/>
          <w:b/>
          <w:sz w:val="28"/>
          <w:szCs w:val="28"/>
          <w:lang w:eastAsia="pl-PL"/>
        </w:rPr>
        <w:tab/>
      </w:r>
      <w:r w:rsidRPr="00940E17">
        <w:rPr>
          <w:rFonts w:ascii="Times New Roman" w:hAnsi="Times New Roman"/>
          <w:b/>
          <w:sz w:val="24"/>
          <w:szCs w:val="24"/>
          <w:lang w:eastAsia="pl-PL"/>
        </w:rPr>
        <w:t>– przewodniczący</w:t>
      </w:r>
    </w:p>
    <w:p w:rsidR="00725ADA" w:rsidRPr="00940E17" w:rsidRDefault="00725ADA" w:rsidP="000000E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pl-PL"/>
        </w:rPr>
      </w:pPr>
      <w:r w:rsidRPr="00940E17">
        <w:rPr>
          <w:rFonts w:ascii="Times New Roman" w:hAnsi="Times New Roman"/>
          <w:sz w:val="24"/>
          <w:szCs w:val="24"/>
          <w:lang w:eastAsia="pl-PL"/>
        </w:rPr>
        <w:t xml:space="preserve">Janina Waszak- </w:t>
      </w:r>
      <w:r w:rsidRPr="00940E17">
        <w:rPr>
          <w:rFonts w:ascii="Times New Roman" w:hAnsi="Times New Roman"/>
          <w:b/>
          <w:sz w:val="24"/>
          <w:szCs w:val="24"/>
          <w:lang w:eastAsia="pl-PL"/>
        </w:rPr>
        <w:tab/>
        <w:t>– zastępca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przewodniczącego</w:t>
      </w:r>
    </w:p>
    <w:p w:rsidR="00725ADA" w:rsidRPr="00940E17" w:rsidRDefault="00725ADA" w:rsidP="004D58B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940E17">
        <w:rPr>
          <w:rFonts w:ascii="Times New Roman" w:hAnsi="Times New Roman"/>
          <w:sz w:val="24"/>
          <w:szCs w:val="24"/>
        </w:rPr>
        <w:t>Ewa Klisz</w:t>
      </w:r>
      <w:r w:rsidRPr="00940E17">
        <w:rPr>
          <w:rFonts w:ascii="Times New Roman" w:hAnsi="Times New Roman"/>
          <w:sz w:val="24"/>
          <w:szCs w:val="24"/>
          <w:lang w:eastAsia="pl-PL"/>
        </w:rPr>
        <w:tab/>
      </w:r>
      <w:r w:rsidRPr="00940E17">
        <w:rPr>
          <w:rFonts w:ascii="Times New Roman" w:hAnsi="Times New Roman"/>
          <w:sz w:val="24"/>
          <w:szCs w:val="24"/>
          <w:lang w:eastAsia="pl-PL"/>
        </w:rPr>
        <w:tab/>
        <w:t>– członek</w:t>
      </w:r>
    </w:p>
    <w:p w:rsidR="00725ADA" w:rsidRPr="004F6EAD" w:rsidRDefault="00725ADA" w:rsidP="00AC133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940E17">
        <w:rPr>
          <w:rFonts w:ascii="Times New Roman" w:hAnsi="Times New Roman"/>
          <w:sz w:val="24"/>
          <w:szCs w:val="24"/>
        </w:rPr>
        <w:t>Anna Kowalewska</w:t>
      </w:r>
      <w:r w:rsidRPr="00940E17">
        <w:rPr>
          <w:rFonts w:ascii="Times New Roman" w:hAnsi="Times New Roman"/>
          <w:sz w:val="24"/>
          <w:szCs w:val="24"/>
        </w:rPr>
        <w:tab/>
      </w:r>
      <w:r w:rsidRPr="004F6EAD">
        <w:rPr>
          <w:rFonts w:ascii="Times New Roman" w:hAnsi="Times New Roman"/>
          <w:b/>
          <w:sz w:val="24"/>
          <w:szCs w:val="24"/>
        </w:rPr>
        <w:tab/>
      </w:r>
      <w:r w:rsidRPr="004F6EAD">
        <w:rPr>
          <w:rFonts w:ascii="Times New Roman" w:hAnsi="Times New Roman"/>
          <w:sz w:val="24"/>
          <w:szCs w:val="24"/>
          <w:lang w:eastAsia="pl-PL"/>
        </w:rPr>
        <w:t>– członek</w:t>
      </w:r>
    </w:p>
    <w:p w:rsidR="00725ADA" w:rsidRPr="004F6EAD" w:rsidRDefault="00725ADA" w:rsidP="001240C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4F6EAD">
        <w:rPr>
          <w:rFonts w:ascii="Times New Roman" w:hAnsi="Times New Roman"/>
          <w:sz w:val="24"/>
          <w:szCs w:val="24"/>
          <w:lang w:eastAsia="pl-PL"/>
        </w:rPr>
        <w:t xml:space="preserve">Anna Agnieszka Królik- Kopczyk </w:t>
      </w:r>
      <w:r w:rsidRPr="004F6EAD">
        <w:rPr>
          <w:rFonts w:ascii="Times New Roman" w:hAnsi="Times New Roman"/>
          <w:sz w:val="24"/>
          <w:szCs w:val="24"/>
        </w:rPr>
        <w:tab/>
      </w:r>
      <w:r w:rsidRPr="004F6EAD">
        <w:rPr>
          <w:rFonts w:ascii="Times New Roman" w:hAnsi="Times New Roman"/>
          <w:sz w:val="24"/>
          <w:szCs w:val="24"/>
          <w:lang w:eastAsia="pl-PL"/>
        </w:rPr>
        <w:t>– członek</w:t>
      </w:r>
    </w:p>
    <w:p w:rsidR="00725ADA" w:rsidRPr="004F6EAD" w:rsidRDefault="00725ADA" w:rsidP="00C808B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4F6EAD">
        <w:rPr>
          <w:rFonts w:ascii="Times New Roman" w:hAnsi="Times New Roman"/>
          <w:sz w:val="24"/>
          <w:szCs w:val="24"/>
        </w:rPr>
        <w:t>Jolanta Łojko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4F6EAD">
        <w:rPr>
          <w:rFonts w:ascii="Times New Roman" w:hAnsi="Times New Roman"/>
          <w:sz w:val="24"/>
          <w:szCs w:val="24"/>
          <w:lang w:eastAsia="pl-PL"/>
        </w:rPr>
        <w:t>– członek</w:t>
      </w:r>
    </w:p>
    <w:p w:rsidR="00725ADA" w:rsidRPr="004F6EAD" w:rsidRDefault="00725ADA" w:rsidP="00C808B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4F6EAD">
        <w:rPr>
          <w:rFonts w:ascii="Times New Roman" w:hAnsi="Times New Roman"/>
          <w:sz w:val="24"/>
          <w:szCs w:val="24"/>
        </w:rPr>
        <w:t xml:space="preserve">Edyta Joanna Przybylska  </w:t>
      </w:r>
      <w:r w:rsidRPr="004F6EAD">
        <w:rPr>
          <w:rFonts w:ascii="Times New Roman" w:hAnsi="Times New Roman"/>
          <w:sz w:val="24"/>
          <w:szCs w:val="24"/>
          <w:lang w:eastAsia="pl-PL"/>
        </w:rPr>
        <w:t>– członek</w:t>
      </w:r>
    </w:p>
    <w:p w:rsidR="00725ADA" w:rsidRPr="004F6EAD" w:rsidRDefault="00725ADA" w:rsidP="004F6EA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4F6EAD">
        <w:rPr>
          <w:rFonts w:ascii="Times New Roman" w:hAnsi="Times New Roman"/>
          <w:sz w:val="24"/>
          <w:szCs w:val="24"/>
        </w:rPr>
        <w:t>Alicja Wałdowska</w:t>
      </w:r>
      <w:r w:rsidRPr="00940E1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4F6EAD">
        <w:rPr>
          <w:rFonts w:ascii="Times New Roman" w:hAnsi="Times New Roman"/>
          <w:sz w:val="24"/>
          <w:szCs w:val="24"/>
          <w:lang w:eastAsia="pl-PL"/>
        </w:rPr>
        <w:t>członek</w:t>
      </w:r>
    </w:p>
    <w:p w:rsidR="00725ADA" w:rsidRPr="004F6EAD" w:rsidRDefault="00725ADA" w:rsidP="004F6EA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4F6EAD">
        <w:rPr>
          <w:rFonts w:ascii="Times New Roman" w:hAnsi="Times New Roman"/>
          <w:sz w:val="24"/>
          <w:szCs w:val="24"/>
          <w:lang w:eastAsia="pl-PL"/>
        </w:rPr>
        <w:t>Agnieszka Maria Waraksa</w:t>
      </w:r>
      <w:r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Pr="00940E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F6EAD">
        <w:rPr>
          <w:rFonts w:ascii="Times New Roman" w:hAnsi="Times New Roman"/>
          <w:sz w:val="24"/>
          <w:szCs w:val="24"/>
          <w:lang w:eastAsia="pl-PL"/>
        </w:rPr>
        <w:t>członek</w:t>
      </w:r>
    </w:p>
    <w:p w:rsidR="00725ADA" w:rsidRPr="004F6EAD" w:rsidRDefault="00725ADA" w:rsidP="004F6EAD">
      <w:pPr>
        <w:pStyle w:val="ListParagraph"/>
        <w:spacing w:after="0" w:line="240" w:lineRule="auto"/>
        <w:ind w:left="0"/>
        <w:rPr>
          <w:rFonts w:ascii="Times New Roman" w:hAnsi="Times New Roman"/>
          <w:sz w:val="30"/>
          <w:szCs w:val="30"/>
          <w:lang w:eastAsia="pl-PL"/>
        </w:rPr>
      </w:pPr>
    </w:p>
    <w:p w:rsidR="00725ADA" w:rsidRDefault="00725ADA" w:rsidP="00940E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§ 2</w:t>
      </w:r>
    </w:p>
    <w:p w:rsidR="00725ADA" w:rsidRPr="009B2AF2" w:rsidRDefault="00725ADA" w:rsidP="00940E17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9B2AF2">
        <w:rPr>
          <w:rFonts w:ascii="Times New Roman" w:hAnsi="Times New Roman"/>
          <w:kern w:val="1"/>
          <w:sz w:val="24"/>
          <w:szCs w:val="24"/>
        </w:rPr>
        <w:t xml:space="preserve">Siedzibą </w:t>
      </w:r>
      <w:r w:rsidRPr="009B2AF2">
        <w:rPr>
          <w:rFonts w:ascii="Times New Roman" w:hAnsi="Times New Roman"/>
          <w:b/>
          <w:bCs/>
          <w:kern w:val="1"/>
          <w:sz w:val="24"/>
          <w:szCs w:val="24"/>
        </w:rPr>
        <w:t xml:space="preserve">Gminnej Komisji Wyborczej w Budrach  </w:t>
      </w:r>
      <w:r w:rsidRPr="009B2AF2">
        <w:rPr>
          <w:rFonts w:ascii="Times New Roman" w:hAnsi="Times New Roman"/>
          <w:kern w:val="1"/>
          <w:sz w:val="24"/>
          <w:szCs w:val="24"/>
        </w:rPr>
        <w:t xml:space="preserve">jest Urząd Gminy w Budrach , </w:t>
      </w:r>
      <w:r w:rsidRPr="009B2AF2">
        <w:rPr>
          <w:rFonts w:ascii="Times New Roman" w:hAnsi="Times New Roman"/>
          <w:kern w:val="1"/>
          <w:sz w:val="24"/>
          <w:szCs w:val="24"/>
        </w:rPr>
        <w:br/>
        <w:t>Al.  Wojska Polskiego 27  - pokój nr 6 ( I piętro )</w:t>
      </w:r>
    </w:p>
    <w:p w:rsidR="00725ADA" w:rsidRPr="009B2AF2" w:rsidRDefault="00725ADA" w:rsidP="009B2AF2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9B2AF2">
        <w:rPr>
          <w:rFonts w:ascii="Times New Roman" w:hAnsi="Times New Roman"/>
          <w:kern w:val="1"/>
          <w:sz w:val="24"/>
          <w:szCs w:val="24"/>
        </w:rPr>
        <w:t>telefon nr 87 427 80 03</w:t>
      </w:r>
    </w:p>
    <w:p w:rsidR="00725ADA" w:rsidRPr="005D11C1" w:rsidRDefault="00725ADA" w:rsidP="005D11C1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 </w:t>
      </w:r>
    </w:p>
    <w:p w:rsidR="00725ADA" w:rsidRPr="00652CCD" w:rsidRDefault="00725ADA" w:rsidP="00C776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§ 3</w:t>
      </w:r>
    </w:p>
    <w:p w:rsidR="00725ADA" w:rsidRPr="00055CD6" w:rsidRDefault="00725ADA" w:rsidP="00055C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CD6">
        <w:rPr>
          <w:rFonts w:ascii="Times New Roman" w:hAnsi="Times New Roman"/>
          <w:sz w:val="28"/>
          <w:szCs w:val="28"/>
        </w:rPr>
        <w:t xml:space="preserve">Komisja Gminna  będzie pełnić dyżur  zgodnie z harmonogramem  :  </w:t>
      </w:r>
    </w:p>
    <w:p w:rsidR="00725ADA" w:rsidRPr="00652CCD" w:rsidRDefault="00725ADA" w:rsidP="004F6EA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ADA" w:rsidRPr="000A64C6" w:rsidRDefault="00725ADA" w:rsidP="004F6EA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0A64C6"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0A64C6">
        <w:rPr>
          <w:rFonts w:ascii="Times New Roman" w:hAnsi="Times New Roman"/>
          <w:b/>
          <w:bCs/>
          <w:iCs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eastAsia="pl-PL"/>
        </w:rPr>
        <w:t xml:space="preserve"> 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od 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13 -14  września  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>201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>8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r. w godz.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>: od 8:00 do 17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>:00</w:t>
      </w:r>
    </w:p>
    <w:p w:rsidR="00725ADA" w:rsidRPr="0046161D" w:rsidRDefault="00725ADA" w:rsidP="004F6EAD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46161D">
        <w:rPr>
          <w:rFonts w:ascii="Times New Roman" w:hAnsi="Times New Roman"/>
          <w:bCs/>
          <w:iCs/>
          <w:sz w:val="28"/>
          <w:szCs w:val="28"/>
          <w:lang w:eastAsia="pl-PL"/>
        </w:rPr>
        <w:t>-   dnia  15  września 2018 r. w godz.: od 10:00 do 12:00</w:t>
      </w:r>
    </w:p>
    <w:p w:rsidR="00725ADA" w:rsidRDefault="00725ADA" w:rsidP="004F6EAD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0A64C6">
        <w:rPr>
          <w:rFonts w:ascii="Times New Roman" w:hAnsi="Times New Roman"/>
          <w:sz w:val="28"/>
          <w:szCs w:val="28"/>
          <w:lang w:eastAsia="pl-PL"/>
        </w:rPr>
        <w:t xml:space="preserve">-  </w:t>
      </w:r>
      <w:r w:rsidRPr="000A64C6">
        <w:rPr>
          <w:rFonts w:ascii="Times New Roman" w:hAnsi="Times New Roman"/>
          <w:b/>
          <w:bCs/>
          <w:iCs/>
          <w:sz w:val="28"/>
          <w:szCs w:val="28"/>
          <w:lang w:eastAsia="pl-PL"/>
        </w:rPr>
        <w:t>dnia 17</w:t>
      </w:r>
      <w:r>
        <w:rPr>
          <w:rFonts w:ascii="Times New Roman" w:hAnsi="Times New Roman"/>
          <w:b/>
          <w:bCs/>
          <w:iCs/>
          <w:sz w:val="28"/>
          <w:szCs w:val="28"/>
          <w:lang w:eastAsia="pl-PL"/>
        </w:rPr>
        <w:t xml:space="preserve"> września 2018</w:t>
      </w:r>
      <w:r w:rsidRPr="000A64C6">
        <w:rPr>
          <w:rFonts w:ascii="Times New Roman" w:hAnsi="Times New Roman"/>
          <w:b/>
          <w:bCs/>
          <w:iCs/>
          <w:sz w:val="28"/>
          <w:szCs w:val="28"/>
          <w:lang w:eastAsia="pl-PL"/>
        </w:rPr>
        <w:t xml:space="preserve"> r. w godz.: od </w:t>
      </w:r>
      <w:r>
        <w:rPr>
          <w:rFonts w:ascii="Times New Roman" w:hAnsi="Times New Roman"/>
          <w:b/>
          <w:bCs/>
          <w:iCs/>
          <w:sz w:val="28"/>
          <w:szCs w:val="28"/>
          <w:lang w:eastAsia="pl-PL"/>
        </w:rPr>
        <w:t>8</w:t>
      </w:r>
      <w:r w:rsidRPr="000A64C6">
        <w:rPr>
          <w:rFonts w:ascii="Times New Roman" w:hAnsi="Times New Roman"/>
          <w:b/>
          <w:bCs/>
          <w:iCs/>
          <w:sz w:val="28"/>
          <w:szCs w:val="28"/>
          <w:lang w:eastAsia="pl-PL"/>
        </w:rPr>
        <w:t>:00 do 24:00</w:t>
      </w:r>
    </w:p>
    <w:p w:rsidR="00725ADA" w:rsidRPr="000A64C6" w:rsidRDefault="00725ADA" w:rsidP="004F6EA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-  od 18 września  do 21</w:t>
      </w:r>
      <w:r w:rsidRPr="000A64C6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 xml:space="preserve"> września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2018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r. w godz.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>: od 12:00 do 15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>:00</w:t>
      </w:r>
    </w:p>
    <w:p w:rsidR="00725ADA" w:rsidRPr="000A64C6" w:rsidRDefault="00725ADA" w:rsidP="004F6EA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0A64C6">
        <w:rPr>
          <w:rFonts w:ascii="Times New Roman" w:hAnsi="Times New Roman"/>
          <w:sz w:val="28"/>
          <w:szCs w:val="28"/>
          <w:lang w:eastAsia="pl-PL"/>
        </w:rPr>
        <w:t xml:space="preserve">- </w:t>
      </w:r>
      <w:r>
        <w:rPr>
          <w:rFonts w:ascii="Times New Roman" w:hAnsi="Times New Roman"/>
          <w:sz w:val="28"/>
          <w:szCs w:val="28"/>
          <w:lang w:eastAsia="pl-PL"/>
        </w:rPr>
        <w:t xml:space="preserve"> w  dniach  24 -25</w:t>
      </w:r>
      <w:r w:rsidRPr="000A64C6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>września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 2018 r. w godz.: od 8:00 do 16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>:00</w:t>
      </w:r>
    </w:p>
    <w:p w:rsidR="00725ADA" w:rsidRPr="000A64C6" w:rsidRDefault="00725ADA" w:rsidP="004F6EAD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pl-PL"/>
        </w:rPr>
      </w:pPr>
      <w:r w:rsidRPr="000A64C6">
        <w:rPr>
          <w:rFonts w:ascii="Times New Roman" w:hAnsi="Times New Roman"/>
          <w:b/>
          <w:bCs/>
          <w:iCs/>
          <w:sz w:val="28"/>
          <w:szCs w:val="28"/>
          <w:lang w:eastAsia="pl-PL"/>
        </w:rPr>
        <w:t xml:space="preserve">-   </w:t>
      </w:r>
      <w:r>
        <w:rPr>
          <w:rFonts w:ascii="Times New Roman" w:hAnsi="Times New Roman"/>
          <w:b/>
          <w:bCs/>
          <w:iCs/>
          <w:sz w:val="28"/>
          <w:szCs w:val="28"/>
          <w:lang w:eastAsia="pl-PL"/>
        </w:rPr>
        <w:t>dnia 26 września 2018</w:t>
      </w:r>
      <w:r w:rsidRPr="000A64C6">
        <w:rPr>
          <w:rFonts w:ascii="Times New Roman" w:hAnsi="Times New Roman"/>
          <w:b/>
          <w:bCs/>
          <w:iCs/>
          <w:sz w:val="28"/>
          <w:szCs w:val="28"/>
          <w:lang w:eastAsia="pl-PL"/>
        </w:rPr>
        <w:t xml:space="preserve"> r. w godz.</w:t>
      </w:r>
      <w:r>
        <w:rPr>
          <w:rFonts w:ascii="Times New Roman" w:hAnsi="Times New Roman"/>
          <w:b/>
          <w:bCs/>
          <w:iCs/>
          <w:sz w:val="28"/>
          <w:szCs w:val="28"/>
          <w:lang w:eastAsia="pl-PL"/>
        </w:rPr>
        <w:t>: od 8</w:t>
      </w:r>
      <w:r w:rsidRPr="000A64C6">
        <w:rPr>
          <w:rFonts w:ascii="Times New Roman" w:hAnsi="Times New Roman"/>
          <w:b/>
          <w:bCs/>
          <w:iCs/>
          <w:sz w:val="28"/>
          <w:szCs w:val="28"/>
          <w:lang w:eastAsia="pl-PL"/>
        </w:rPr>
        <w:t>:00 do 24:00.</w:t>
      </w:r>
    </w:p>
    <w:p w:rsidR="00725ADA" w:rsidRPr="000A64C6" w:rsidRDefault="00725ADA" w:rsidP="004F6EA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pl-PL"/>
        </w:rPr>
      </w:pP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-  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 w dni powszednie </w:t>
      </w:r>
      <w:r>
        <w:rPr>
          <w:rFonts w:ascii="Times New Roman" w:hAnsi="Times New Roman"/>
          <w:sz w:val="28"/>
          <w:szCs w:val="28"/>
          <w:lang w:eastAsia="pl-PL"/>
        </w:rPr>
        <w:t xml:space="preserve">od 27 września 2018 r. </w:t>
      </w:r>
      <w:r w:rsidRPr="000A64C6">
        <w:rPr>
          <w:rFonts w:ascii="Times New Roman" w:hAnsi="Times New Roman"/>
          <w:sz w:val="28"/>
          <w:szCs w:val="28"/>
          <w:lang w:eastAsia="pl-PL"/>
        </w:rPr>
        <w:t xml:space="preserve"> do </w:t>
      </w:r>
      <w:r>
        <w:rPr>
          <w:rFonts w:ascii="Times New Roman" w:hAnsi="Times New Roman"/>
          <w:sz w:val="28"/>
          <w:szCs w:val="28"/>
          <w:lang w:eastAsia="pl-PL"/>
        </w:rPr>
        <w:t>19 października</w:t>
      </w:r>
      <w:r>
        <w:rPr>
          <w:rFonts w:ascii="Times New Roman" w:hAnsi="Times New Roman"/>
          <w:bCs/>
          <w:iCs/>
          <w:sz w:val="28"/>
          <w:szCs w:val="28"/>
          <w:lang w:eastAsia="pl-PL"/>
        </w:rPr>
        <w:t xml:space="preserve"> 2018 r. w godz.: od 10:00 do 12</w:t>
      </w:r>
      <w:r w:rsidRPr="000A64C6">
        <w:rPr>
          <w:rFonts w:ascii="Times New Roman" w:hAnsi="Times New Roman"/>
          <w:bCs/>
          <w:iCs/>
          <w:sz w:val="28"/>
          <w:szCs w:val="28"/>
          <w:lang w:eastAsia="pl-PL"/>
        </w:rPr>
        <w:t>:00</w:t>
      </w:r>
    </w:p>
    <w:p w:rsidR="00725ADA" w:rsidRDefault="00725ADA" w:rsidP="004F6EA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 w dniu 20 października  2018 r. </w:t>
      </w:r>
      <w:r>
        <w:rPr>
          <w:rFonts w:ascii="Times New Roman" w:hAnsi="Times New Roman"/>
          <w:bCs/>
          <w:i/>
          <w:iCs/>
          <w:sz w:val="28"/>
          <w:szCs w:val="28"/>
          <w:lang w:eastAsia="pl-PL"/>
        </w:rPr>
        <w:t>w godz.</w:t>
      </w:r>
      <w:r w:rsidRPr="00652CCD">
        <w:rPr>
          <w:rFonts w:ascii="Times New Roman" w:hAnsi="Times New Roman"/>
          <w:bCs/>
          <w:i/>
          <w:iCs/>
          <w:sz w:val="28"/>
          <w:szCs w:val="28"/>
          <w:lang w:eastAsia="pl-PL"/>
        </w:rPr>
        <w:t xml:space="preserve">: od </w:t>
      </w:r>
      <w:r>
        <w:rPr>
          <w:rFonts w:ascii="Times New Roman" w:hAnsi="Times New Roman"/>
          <w:bCs/>
          <w:i/>
          <w:iCs/>
          <w:sz w:val="28"/>
          <w:szCs w:val="28"/>
          <w:lang w:eastAsia="pl-PL"/>
        </w:rPr>
        <w:t>10:00 do 13</w:t>
      </w:r>
      <w:r w:rsidRPr="005D11C1">
        <w:rPr>
          <w:rFonts w:ascii="Times New Roman" w:hAnsi="Times New Roman"/>
          <w:bCs/>
          <w:i/>
          <w:iCs/>
          <w:sz w:val="28"/>
          <w:szCs w:val="28"/>
          <w:lang w:eastAsia="pl-PL"/>
        </w:rPr>
        <w:t>:00</w:t>
      </w:r>
    </w:p>
    <w:p w:rsidR="00725ADA" w:rsidRPr="00652CCD" w:rsidRDefault="00725ADA" w:rsidP="004F6EAD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pl-PL"/>
        </w:rPr>
        <w:t xml:space="preserve">- </w:t>
      </w:r>
      <w:r>
        <w:rPr>
          <w:rFonts w:ascii="Times New Roman" w:hAnsi="Times New Roman"/>
          <w:sz w:val="28"/>
          <w:szCs w:val="28"/>
          <w:lang w:eastAsia="pl-PL"/>
        </w:rPr>
        <w:t>w dniu 21 października  2018 r</w:t>
      </w:r>
      <w:r>
        <w:rPr>
          <w:rFonts w:ascii="Times New Roman" w:hAnsi="Times New Roman"/>
          <w:bCs/>
          <w:i/>
          <w:iCs/>
          <w:sz w:val="28"/>
          <w:szCs w:val="28"/>
          <w:lang w:eastAsia="pl-PL"/>
        </w:rPr>
        <w:t xml:space="preserve"> w godz.</w:t>
      </w:r>
      <w:r w:rsidRPr="00652CCD">
        <w:rPr>
          <w:rFonts w:ascii="Times New Roman" w:hAnsi="Times New Roman"/>
          <w:bCs/>
          <w:i/>
          <w:iCs/>
          <w:sz w:val="28"/>
          <w:szCs w:val="28"/>
          <w:lang w:eastAsia="pl-PL"/>
        </w:rPr>
        <w:t xml:space="preserve">: od </w:t>
      </w:r>
      <w:r>
        <w:rPr>
          <w:rFonts w:ascii="Times New Roman" w:hAnsi="Times New Roman"/>
          <w:bCs/>
          <w:i/>
          <w:iCs/>
          <w:sz w:val="28"/>
          <w:szCs w:val="28"/>
          <w:lang w:eastAsia="pl-PL"/>
        </w:rPr>
        <w:t>6.00 do 24</w:t>
      </w:r>
      <w:r w:rsidRPr="005D11C1">
        <w:rPr>
          <w:rFonts w:ascii="Times New Roman" w:hAnsi="Times New Roman"/>
          <w:bCs/>
          <w:i/>
          <w:iCs/>
          <w:sz w:val="28"/>
          <w:szCs w:val="28"/>
          <w:lang w:eastAsia="pl-PL"/>
        </w:rPr>
        <w:t>:00</w:t>
      </w:r>
    </w:p>
    <w:p w:rsidR="00725ADA" w:rsidRPr="00652CCD" w:rsidRDefault="00725ADA" w:rsidP="00973480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652CCD">
        <w:rPr>
          <w:rFonts w:ascii="Times New Roman" w:hAnsi="Times New Roman"/>
          <w:sz w:val="28"/>
          <w:szCs w:val="28"/>
          <w:lang w:eastAsia="pl-PL"/>
        </w:rPr>
        <w:t xml:space="preserve">        </w:t>
      </w:r>
    </w:p>
    <w:p w:rsidR="00725ADA" w:rsidRPr="005D11C1" w:rsidRDefault="00725ADA" w:rsidP="005D11C1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  </w:t>
      </w:r>
    </w:p>
    <w:p w:rsidR="00725ADA" w:rsidRPr="005D11C1" w:rsidRDefault="00725ADA" w:rsidP="0097348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Przewodniczący</w:t>
      </w:r>
    </w:p>
    <w:p w:rsidR="00725ADA" w:rsidRPr="005D11C1" w:rsidRDefault="00725ADA" w:rsidP="0097348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 xml:space="preserve">Gminnej Komisji Wyborczej </w:t>
      </w:r>
    </w:p>
    <w:p w:rsidR="00725ADA" w:rsidRPr="005D11C1" w:rsidRDefault="00725ADA" w:rsidP="0097348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>w Budrach</w:t>
      </w:r>
    </w:p>
    <w:p w:rsidR="00725ADA" w:rsidRPr="005D11C1" w:rsidRDefault="00725ADA" w:rsidP="0097348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5D11C1">
        <w:rPr>
          <w:rFonts w:ascii="Times New Roman" w:hAnsi="Times New Roman"/>
          <w:sz w:val="28"/>
          <w:szCs w:val="28"/>
          <w:lang w:eastAsia="pl-PL"/>
        </w:rPr>
        <w:t xml:space="preserve">/-/ </w:t>
      </w:r>
      <w:r>
        <w:rPr>
          <w:rFonts w:ascii="Times New Roman" w:hAnsi="Times New Roman"/>
          <w:sz w:val="28"/>
          <w:szCs w:val="28"/>
          <w:lang w:eastAsia="pl-PL"/>
        </w:rPr>
        <w:t>Dariusz Jacek Szukiel</w:t>
      </w:r>
    </w:p>
    <w:p w:rsidR="00725ADA" w:rsidRPr="00652CCD" w:rsidRDefault="00725ADA">
      <w:pPr>
        <w:rPr>
          <w:rFonts w:ascii="Times New Roman" w:hAnsi="Times New Roman"/>
          <w:sz w:val="28"/>
          <w:szCs w:val="28"/>
        </w:rPr>
      </w:pPr>
    </w:p>
    <w:sectPr w:rsidR="00725ADA" w:rsidRPr="00652CCD" w:rsidSect="00940E1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D8D"/>
    <w:multiLevelType w:val="hybridMultilevel"/>
    <w:tmpl w:val="34449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B6040"/>
    <w:multiLevelType w:val="hybridMultilevel"/>
    <w:tmpl w:val="6804B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AF7454"/>
    <w:multiLevelType w:val="hybridMultilevel"/>
    <w:tmpl w:val="A3546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C3359E"/>
    <w:multiLevelType w:val="hybridMultilevel"/>
    <w:tmpl w:val="29E8F50C"/>
    <w:lvl w:ilvl="0" w:tplc="6102FEFE">
      <w:start w:val="1"/>
      <w:numFmt w:val="decimal"/>
      <w:lvlText w:val="%1."/>
      <w:lvlJc w:val="left"/>
      <w:pPr>
        <w:ind w:hanging="360"/>
      </w:pPr>
      <w:rPr>
        <w:rFonts w:cs="Times New Roman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C1"/>
    <w:rsid w:val="000000EA"/>
    <w:rsid w:val="00055CD6"/>
    <w:rsid w:val="000A64C6"/>
    <w:rsid w:val="000F71DC"/>
    <w:rsid w:val="00103C71"/>
    <w:rsid w:val="001240C0"/>
    <w:rsid w:val="001C7943"/>
    <w:rsid w:val="00384865"/>
    <w:rsid w:val="0044576F"/>
    <w:rsid w:val="0046161D"/>
    <w:rsid w:val="004D58BF"/>
    <w:rsid w:val="004F6EAD"/>
    <w:rsid w:val="005D11C1"/>
    <w:rsid w:val="00645FCD"/>
    <w:rsid w:val="00652CCD"/>
    <w:rsid w:val="00725ADA"/>
    <w:rsid w:val="0082671E"/>
    <w:rsid w:val="00940E17"/>
    <w:rsid w:val="00952FC2"/>
    <w:rsid w:val="00973480"/>
    <w:rsid w:val="009B2AF2"/>
    <w:rsid w:val="00A90619"/>
    <w:rsid w:val="00AC1337"/>
    <w:rsid w:val="00BC053A"/>
    <w:rsid w:val="00C7709A"/>
    <w:rsid w:val="00C77648"/>
    <w:rsid w:val="00C808B0"/>
    <w:rsid w:val="00CC266D"/>
    <w:rsid w:val="00CC7E78"/>
    <w:rsid w:val="00CD2371"/>
    <w:rsid w:val="00E109DF"/>
    <w:rsid w:val="00E85444"/>
    <w:rsid w:val="00EC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90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9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9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02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03">
              <w:marLeft w:val="5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0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07">
              <w:marLeft w:val="6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1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2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3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5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4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6">
              <w:marLeft w:val="5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31">
              <w:marLeft w:val="5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268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Tadek</cp:lastModifiedBy>
  <cp:revision>6</cp:revision>
  <cp:lastPrinted>2018-09-13T05:49:00Z</cp:lastPrinted>
  <dcterms:created xsi:type="dcterms:W3CDTF">2018-09-12T09:56:00Z</dcterms:created>
  <dcterms:modified xsi:type="dcterms:W3CDTF">2018-09-13T06:26:00Z</dcterms:modified>
</cp:coreProperties>
</file>