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73" w:rsidRPr="000D2980" w:rsidRDefault="00D91F73" w:rsidP="000D2980">
      <w:pPr>
        <w:ind w:left="5760"/>
        <w:rPr>
          <w:sz w:val="22"/>
        </w:rPr>
      </w:pPr>
      <w:r w:rsidRPr="000D2980">
        <w:rPr>
          <w:sz w:val="22"/>
        </w:rPr>
        <w:t>Załącznik nr 1</w:t>
      </w:r>
    </w:p>
    <w:p w:rsidR="00D91F73" w:rsidRPr="000D2980" w:rsidRDefault="00D91F73" w:rsidP="000D2980">
      <w:pPr>
        <w:ind w:left="5760"/>
        <w:rPr>
          <w:sz w:val="22"/>
        </w:rPr>
      </w:pPr>
      <w:r w:rsidRPr="000D2980">
        <w:rPr>
          <w:sz w:val="22"/>
        </w:rPr>
        <w:t>do uchwały nr XIV/128/2019</w:t>
      </w:r>
    </w:p>
    <w:p w:rsidR="00D91F73" w:rsidRPr="000D2980" w:rsidRDefault="00D91F73" w:rsidP="000D2980">
      <w:pPr>
        <w:ind w:left="5760"/>
        <w:rPr>
          <w:sz w:val="22"/>
        </w:rPr>
      </w:pPr>
      <w:r w:rsidRPr="000D2980">
        <w:rPr>
          <w:sz w:val="22"/>
        </w:rPr>
        <w:t>Rady Gminy Budry</w:t>
      </w:r>
    </w:p>
    <w:p w:rsidR="00D91F73" w:rsidRPr="000D2980" w:rsidRDefault="00D91F73" w:rsidP="000D2980">
      <w:pPr>
        <w:ind w:left="5760"/>
        <w:rPr>
          <w:sz w:val="22"/>
        </w:rPr>
      </w:pPr>
      <w:r w:rsidRPr="000D2980">
        <w:rPr>
          <w:sz w:val="22"/>
        </w:rPr>
        <w:t>z dnia 19 grudnia 2019 r.</w:t>
      </w:r>
    </w:p>
    <w:p w:rsidR="00D91F73" w:rsidRPr="000D2980" w:rsidRDefault="00D91F73">
      <w:pPr>
        <w:rPr>
          <w:sz w:val="22"/>
        </w:rPr>
      </w:pPr>
    </w:p>
    <w:p w:rsidR="00D91F73" w:rsidRPr="000D2980" w:rsidRDefault="00D91F73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"/>
        <w:gridCol w:w="4072"/>
        <w:gridCol w:w="2303"/>
        <w:gridCol w:w="2303"/>
      </w:tblGrid>
      <w:tr w:rsidR="00D91F73" w:rsidRPr="000D2980" w:rsidTr="002551CD">
        <w:tc>
          <w:tcPr>
            <w:tcW w:w="9212" w:type="dxa"/>
            <w:gridSpan w:val="4"/>
          </w:tcPr>
          <w:p w:rsidR="00D91F73" w:rsidRPr="000D2980" w:rsidRDefault="00D91F73" w:rsidP="002551CD">
            <w:pPr>
              <w:spacing w:line="240" w:lineRule="auto"/>
              <w:rPr>
                <w:sz w:val="22"/>
              </w:rPr>
            </w:pPr>
          </w:p>
          <w:p w:rsidR="00D91F73" w:rsidRPr="000D2980" w:rsidRDefault="00D91F73" w:rsidP="002551CD">
            <w:pPr>
              <w:spacing w:line="240" w:lineRule="auto"/>
              <w:jc w:val="center"/>
              <w:rPr>
                <w:b/>
                <w:sz w:val="22"/>
              </w:rPr>
            </w:pPr>
            <w:r w:rsidRPr="000D2980">
              <w:rPr>
                <w:b/>
                <w:sz w:val="22"/>
              </w:rPr>
              <w:t>Wykaz wydatków, które nie wygasają z upływem 2019 r.</w:t>
            </w:r>
          </w:p>
          <w:p w:rsidR="00D91F73" w:rsidRPr="000D2980" w:rsidRDefault="00D91F73" w:rsidP="002551CD">
            <w:pPr>
              <w:spacing w:line="240" w:lineRule="auto"/>
              <w:rPr>
                <w:sz w:val="22"/>
              </w:rPr>
            </w:pPr>
          </w:p>
        </w:tc>
      </w:tr>
      <w:tr w:rsidR="00D91F73" w:rsidRPr="000D2980" w:rsidTr="002551CD">
        <w:tc>
          <w:tcPr>
            <w:tcW w:w="534" w:type="dxa"/>
          </w:tcPr>
          <w:p w:rsidR="00D91F73" w:rsidRPr="000D2980" w:rsidRDefault="00D91F73" w:rsidP="002551CD">
            <w:pPr>
              <w:spacing w:line="240" w:lineRule="auto"/>
              <w:jc w:val="center"/>
              <w:rPr>
                <w:b/>
                <w:sz w:val="22"/>
              </w:rPr>
            </w:pPr>
            <w:r w:rsidRPr="000D2980">
              <w:rPr>
                <w:b/>
                <w:sz w:val="22"/>
              </w:rPr>
              <w:t>Lp.</w:t>
            </w:r>
          </w:p>
        </w:tc>
        <w:tc>
          <w:tcPr>
            <w:tcW w:w="4072" w:type="dxa"/>
          </w:tcPr>
          <w:p w:rsidR="00D91F73" w:rsidRPr="000D2980" w:rsidRDefault="00D91F73" w:rsidP="002551CD">
            <w:pPr>
              <w:spacing w:line="240" w:lineRule="auto"/>
              <w:jc w:val="center"/>
              <w:rPr>
                <w:b/>
                <w:sz w:val="22"/>
              </w:rPr>
            </w:pPr>
            <w:r w:rsidRPr="000D2980">
              <w:rPr>
                <w:b/>
                <w:sz w:val="22"/>
              </w:rPr>
              <w:t>Nazwa zadania</w:t>
            </w:r>
          </w:p>
        </w:tc>
        <w:tc>
          <w:tcPr>
            <w:tcW w:w="2303" w:type="dxa"/>
          </w:tcPr>
          <w:p w:rsidR="00D91F73" w:rsidRPr="000D2980" w:rsidRDefault="00D91F73" w:rsidP="002551CD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Kwota </w:t>
            </w:r>
            <w:r w:rsidRPr="000D2980">
              <w:rPr>
                <w:b/>
                <w:sz w:val="22"/>
              </w:rPr>
              <w:t>(w zł0</w:t>
            </w:r>
          </w:p>
        </w:tc>
        <w:tc>
          <w:tcPr>
            <w:tcW w:w="2303" w:type="dxa"/>
          </w:tcPr>
          <w:p w:rsidR="00D91F73" w:rsidRPr="000D2980" w:rsidRDefault="00D91F73" w:rsidP="002551CD">
            <w:pPr>
              <w:spacing w:line="240" w:lineRule="auto"/>
              <w:jc w:val="center"/>
              <w:rPr>
                <w:b/>
                <w:sz w:val="22"/>
              </w:rPr>
            </w:pPr>
            <w:r w:rsidRPr="000D2980">
              <w:rPr>
                <w:b/>
                <w:sz w:val="22"/>
              </w:rPr>
              <w:t>Ostateczny termin realizacji</w:t>
            </w:r>
          </w:p>
        </w:tc>
      </w:tr>
      <w:tr w:rsidR="00D91F73" w:rsidRPr="000D2980" w:rsidTr="002551CD">
        <w:tc>
          <w:tcPr>
            <w:tcW w:w="534" w:type="dxa"/>
          </w:tcPr>
          <w:p w:rsidR="00D91F73" w:rsidRPr="000D2980" w:rsidRDefault="00D91F73" w:rsidP="002551CD">
            <w:pPr>
              <w:spacing w:line="240" w:lineRule="auto"/>
              <w:rPr>
                <w:sz w:val="22"/>
              </w:rPr>
            </w:pPr>
          </w:p>
          <w:p w:rsidR="00D91F73" w:rsidRPr="000D2980" w:rsidRDefault="00D91F73" w:rsidP="002551CD">
            <w:pPr>
              <w:spacing w:line="240" w:lineRule="auto"/>
              <w:rPr>
                <w:sz w:val="22"/>
              </w:rPr>
            </w:pPr>
            <w:r w:rsidRPr="000D2980">
              <w:rPr>
                <w:sz w:val="22"/>
              </w:rPr>
              <w:t>1</w:t>
            </w:r>
          </w:p>
          <w:p w:rsidR="00D91F73" w:rsidRPr="000D2980" w:rsidRDefault="00D91F73" w:rsidP="002551CD">
            <w:pPr>
              <w:spacing w:line="240" w:lineRule="auto"/>
              <w:rPr>
                <w:sz w:val="22"/>
              </w:rPr>
            </w:pPr>
          </w:p>
        </w:tc>
        <w:tc>
          <w:tcPr>
            <w:tcW w:w="4072" w:type="dxa"/>
          </w:tcPr>
          <w:p w:rsidR="00D91F73" w:rsidRPr="000D2980" w:rsidRDefault="00D91F73" w:rsidP="002551CD">
            <w:pPr>
              <w:spacing w:line="240" w:lineRule="auto"/>
              <w:rPr>
                <w:sz w:val="22"/>
              </w:rPr>
            </w:pPr>
          </w:p>
          <w:p w:rsidR="00D91F73" w:rsidRPr="000D2980" w:rsidRDefault="00D91F73" w:rsidP="002551CD">
            <w:pPr>
              <w:spacing w:line="240" w:lineRule="auto"/>
              <w:rPr>
                <w:sz w:val="22"/>
              </w:rPr>
            </w:pPr>
            <w:r w:rsidRPr="000D2980">
              <w:rPr>
                <w:sz w:val="22"/>
              </w:rPr>
              <w:t>Przebudowa drogi gminnej nr 131038N</w:t>
            </w:r>
          </w:p>
        </w:tc>
        <w:tc>
          <w:tcPr>
            <w:tcW w:w="2303" w:type="dxa"/>
          </w:tcPr>
          <w:p w:rsidR="00D91F73" w:rsidRPr="000D2980" w:rsidRDefault="00D91F73" w:rsidP="002551CD">
            <w:pPr>
              <w:spacing w:line="240" w:lineRule="auto"/>
              <w:rPr>
                <w:sz w:val="22"/>
              </w:rPr>
            </w:pPr>
          </w:p>
          <w:p w:rsidR="00D91F73" w:rsidRPr="000D2980" w:rsidRDefault="00D91F73" w:rsidP="002551CD">
            <w:pPr>
              <w:spacing w:line="240" w:lineRule="auto"/>
              <w:jc w:val="right"/>
              <w:rPr>
                <w:sz w:val="22"/>
              </w:rPr>
            </w:pPr>
            <w:r w:rsidRPr="000D2980">
              <w:rPr>
                <w:sz w:val="22"/>
              </w:rPr>
              <w:t>1.191.556,30</w:t>
            </w:r>
          </w:p>
        </w:tc>
        <w:tc>
          <w:tcPr>
            <w:tcW w:w="2303" w:type="dxa"/>
          </w:tcPr>
          <w:p w:rsidR="00D91F73" w:rsidRPr="000D2980" w:rsidRDefault="00D91F73" w:rsidP="002551CD">
            <w:pPr>
              <w:spacing w:line="240" w:lineRule="auto"/>
              <w:rPr>
                <w:sz w:val="22"/>
              </w:rPr>
            </w:pPr>
          </w:p>
          <w:p w:rsidR="00D91F73" w:rsidRPr="000D2980" w:rsidRDefault="00D91F73" w:rsidP="002551CD">
            <w:pPr>
              <w:spacing w:line="240" w:lineRule="auto"/>
              <w:jc w:val="center"/>
              <w:rPr>
                <w:sz w:val="22"/>
              </w:rPr>
            </w:pPr>
            <w:r w:rsidRPr="000D2980">
              <w:rPr>
                <w:sz w:val="22"/>
              </w:rPr>
              <w:t>31.01.2020</w:t>
            </w:r>
          </w:p>
        </w:tc>
      </w:tr>
      <w:tr w:rsidR="00D91F73" w:rsidRPr="000D2980" w:rsidTr="002551CD">
        <w:tc>
          <w:tcPr>
            <w:tcW w:w="534" w:type="dxa"/>
          </w:tcPr>
          <w:p w:rsidR="00D91F73" w:rsidRPr="000D2980" w:rsidRDefault="00D91F73" w:rsidP="002551CD">
            <w:pPr>
              <w:spacing w:line="240" w:lineRule="auto"/>
              <w:rPr>
                <w:sz w:val="22"/>
              </w:rPr>
            </w:pPr>
          </w:p>
        </w:tc>
        <w:tc>
          <w:tcPr>
            <w:tcW w:w="4072" w:type="dxa"/>
          </w:tcPr>
          <w:p w:rsidR="00D91F73" w:rsidRPr="000D2980" w:rsidRDefault="00D91F73" w:rsidP="002551CD">
            <w:pPr>
              <w:spacing w:line="240" w:lineRule="auto"/>
              <w:rPr>
                <w:sz w:val="22"/>
              </w:rPr>
            </w:pPr>
            <w:r w:rsidRPr="000D2980">
              <w:rPr>
                <w:sz w:val="22"/>
              </w:rPr>
              <w:t>RAZEM</w:t>
            </w:r>
          </w:p>
        </w:tc>
        <w:tc>
          <w:tcPr>
            <w:tcW w:w="2303" w:type="dxa"/>
          </w:tcPr>
          <w:p w:rsidR="00D91F73" w:rsidRPr="000D2980" w:rsidRDefault="00D91F73" w:rsidP="002551CD">
            <w:pPr>
              <w:spacing w:line="240" w:lineRule="auto"/>
              <w:jc w:val="right"/>
              <w:rPr>
                <w:b/>
                <w:sz w:val="22"/>
              </w:rPr>
            </w:pPr>
            <w:r w:rsidRPr="000D2980">
              <w:rPr>
                <w:b/>
                <w:sz w:val="22"/>
              </w:rPr>
              <w:t>1.191.556,30</w:t>
            </w:r>
          </w:p>
        </w:tc>
        <w:tc>
          <w:tcPr>
            <w:tcW w:w="2303" w:type="dxa"/>
          </w:tcPr>
          <w:p w:rsidR="00D91F73" w:rsidRPr="000D2980" w:rsidRDefault="00D91F73" w:rsidP="002551CD">
            <w:pPr>
              <w:spacing w:line="240" w:lineRule="auto"/>
              <w:rPr>
                <w:sz w:val="22"/>
              </w:rPr>
            </w:pPr>
          </w:p>
        </w:tc>
      </w:tr>
    </w:tbl>
    <w:p w:rsidR="00D91F73" w:rsidRPr="000D2980" w:rsidRDefault="00D91F73">
      <w:pPr>
        <w:rPr>
          <w:sz w:val="22"/>
        </w:rPr>
      </w:pPr>
    </w:p>
    <w:sectPr w:rsidR="00D91F73" w:rsidRPr="000D2980" w:rsidSect="00BD7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B28"/>
    <w:rsid w:val="000D2980"/>
    <w:rsid w:val="00167EDA"/>
    <w:rsid w:val="001701AD"/>
    <w:rsid w:val="002551CD"/>
    <w:rsid w:val="0046376D"/>
    <w:rsid w:val="00571B28"/>
    <w:rsid w:val="007C5918"/>
    <w:rsid w:val="008A66C1"/>
    <w:rsid w:val="00BA213B"/>
    <w:rsid w:val="00BD7E19"/>
    <w:rsid w:val="00D407FE"/>
    <w:rsid w:val="00D91F73"/>
    <w:rsid w:val="00EB53F3"/>
    <w:rsid w:val="00FC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DB6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1B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</Pages>
  <Words>42</Words>
  <Characters>253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</dc:creator>
  <cp:keywords/>
  <dc:description/>
  <cp:lastModifiedBy>Użytkownik systemu Windows</cp:lastModifiedBy>
  <cp:revision>2</cp:revision>
  <cp:lastPrinted>2019-12-18T12:47:00Z</cp:lastPrinted>
  <dcterms:created xsi:type="dcterms:W3CDTF">2019-12-18T12:10:00Z</dcterms:created>
  <dcterms:modified xsi:type="dcterms:W3CDTF">2019-12-19T15:41:00Z</dcterms:modified>
</cp:coreProperties>
</file>