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75" w:rsidRPr="00B230AC" w:rsidRDefault="00563F75" w:rsidP="00B230A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do uchwały nr VII/67/2019 </w:t>
      </w:r>
      <w:r w:rsidRPr="00B230AC">
        <w:rPr>
          <w:rFonts w:ascii="Times New Roman" w:hAnsi="Times New Roman" w:cs="Times New Roman"/>
          <w:i/>
          <w:iCs/>
        </w:rPr>
        <w:t>Rady Gminy Budry</w:t>
      </w:r>
      <w:r>
        <w:rPr>
          <w:rFonts w:ascii="Times New Roman" w:hAnsi="Times New Roman" w:cs="Times New Roman"/>
          <w:i/>
          <w:iCs/>
        </w:rPr>
        <w:t xml:space="preserve"> z dnia 16 maja 2019 r.</w:t>
      </w:r>
    </w:p>
    <w:p w:rsidR="00563F75" w:rsidRDefault="00563F75" w:rsidP="00B23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63F75" w:rsidRDefault="00563F75" w:rsidP="00B23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0AC">
        <w:rPr>
          <w:rFonts w:ascii="Times New Roman" w:hAnsi="Times New Roman" w:cs="Times New Roman"/>
          <w:b/>
          <w:bCs/>
        </w:rPr>
        <w:t xml:space="preserve">Plan sieci publicznych szkół podstawowych prowadzonych przez Gminę Budry, </w:t>
      </w:r>
    </w:p>
    <w:p w:rsidR="00563F75" w:rsidRDefault="00563F75" w:rsidP="00B23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0AC">
        <w:rPr>
          <w:rFonts w:ascii="Times New Roman" w:hAnsi="Times New Roman" w:cs="Times New Roman"/>
          <w:b/>
          <w:bCs/>
        </w:rPr>
        <w:t>a także granice obwodów publicznych szkół podstawowych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B230AC">
        <w:rPr>
          <w:rFonts w:ascii="Times New Roman" w:hAnsi="Times New Roman" w:cs="Times New Roman"/>
          <w:b/>
          <w:bCs/>
        </w:rPr>
        <w:t>prowadzonych przez Gminę Budry, od dnia 1 września 2019 r.</w:t>
      </w:r>
    </w:p>
    <w:p w:rsidR="00563F75" w:rsidRDefault="00563F75" w:rsidP="00B23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122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3210"/>
        <w:gridCol w:w="3818"/>
        <w:gridCol w:w="2700"/>
      </w:tblGrid>
      <w:tr w:rsidR="00563F75" w:rsidRPr="00950B2D">
        <w:trPr>
          <w:trHeight w:val="1008"/>
          <w:tblHeader/>
        </w:trPr>
        <w:tc>
          <w:tcPr>
            <w:tcW w:w="678" w:type="dxa"/>
            <w:vAlign w:val="center"/>
          </w:tcPr>
          <w:p w:rsidR="00563F75" w:rsidRPr="00950B2D" w:rsidRDefault="00563F75" w:rsidP="00B2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0" w:type="dxa"/>
            <w:vAlign w:val="center"/>
          </w:tcPr>
          <w:p w:rsidR="00563F75" w:rsidRPr="00950B2D" w:rsidRDefault="00563F75" w:rsidP="00B2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3818" w:type="dxa"/>
            <w:vAlign w:val="center"/>
          </w:tcPr>
          <w:p w:rsidR="00563F75" w:rsidRPr="00950B2D" w:rsidRDefault="00563F75" w:rsidP="00B2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siedziby szkoły, </w:t>
            </w:r>
          </w:p>
          <w:p w:rsidR="00563F75" w:rsidRPr="00950B2D" w:rsidRDefault="00563F75" w:rsidP="00B2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adresy innych lokalizacji prowadzenia zajęć dydaktycznych, wychowawczych i opiekuńczych</w:t>
            </w:r>
          </w:p>
        </w:tc>
        <w:tc>
          <w:tcPr>
            <w:tcW w:w="2700" w:type="dxa"/>
            <w:vAlign w:val="center"/>
          </w:tcPr>
          <w:p w:rsidR="00563F75" w:rsidRPr="00950B2D" w:rsidRDefault="00563F75" w:rsidP="00B2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Granice obwodu szkoły </w:t>
            </w:r>
          </w:p>
          <w:p w:rsidR="00563F75" w:rsidRPr="00950B2D" w:rsidRDefault="00563F75" w:rsidP="00B2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dnia 1 września 2019 r.</w:t>
            </w:r>
          </w:p>
        </w:tc>
      </w:tr>
      <w:tr w:rsidR="00563F75" w:rsidRPr="00950B2D">
        <w:trPr>
          <w:trHeight w:val="4380"/>
        </w:trPr>
        <w:tc>
          <w:tcPr>
            <w:tcW w:w="678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0" w:type="dxa"/>
          </w:tcPr>
          <w:p w:rsidR="00563F75" w:rsidRPr="00950B2D" w:rsidRDefault="00563F75" w:rsidP="00B230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 Podstawowa im. M. Kajki w Budrach z siedzibą w Więckach wchodząca w skład Zespołu Szkolno</w:t>
            </w:r>
            <w:bookmarkStart w:id="0" w:name="_GoBack"/>
            <w:bookmarkEnd w:id="0"/>
            <w:r w:rsidRPr="00950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Przedszkolnego </w:t>
            </w:r>
          </w:p>
          <w:p w:rsidR="00563F75" w:rsidRPr="00950B2D" w:rsidRDefault="00563F75" w:rsidP="00B230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Więckach</w:t>
            </w:r>
          </w:p>
        </w:tc>
        <w:tc>
          <w:tcPr>
            <w:tcW w:w="3818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Więcki 8, 11-606 Budry</w:t>
            </w:r>
          </w:p>
        </w:tc>
        <w:tc>
          <w:tcPr>
            <w:tcW w:w="2700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Koźlak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Piłaki Małe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Popioły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Wydutki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Grądy Węgorzewskie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Budry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Brzozówko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Bogumiły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Dowiaty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Budzewo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Skalisze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Sąkieły Małe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Zabrost Wielki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Więcki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Pietrele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Droglewo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Wola</w:t>
            </w:r>
          </w:p>
        </w:tc>
      </w:tr>
      <w:tr w:rsidR="00563F75" w:rsidRPr="00950B2D">
        <w:trPr>
          <w:trHeight w:val="286"/>
        </w:trPr>
        <w:tc>
          <w:tcPr>
            <w:tcW w:w="678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0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im. Bohaterów Listopada 1918 r. 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w Sobiechach</w:t>
            </w:r>
          </w:p>
        </w:tc>
        <w:tc>
          <w:tcPr>
            <w:tcW w:w="3818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Sobiechy 24, 11-606 Budry</w:t>
            </w:r>
          </w:p>
        </w:tc>
        <w:tc>
          <w:tcPr>
            <w:tcW w:w="2700" w:type="dxa"/>
          </w:tcPr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Pawłowo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Sobiechy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Ołownik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Pochwałki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Dąbrówka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Wężówko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Olszewo Węgorzewskie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Mniszki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Maryszki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Piotrówko</w:t>
            </w:r>
          </w:p>
          <w:p w:rsidR="00563F75" w:rsidRPr="00950B2D" w:rsidRDefault="00563F75" w:rsidP="00B23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B2D">
              <w:rPr>
                <w:rFonts w:ascii="Times New Roman" w:hAnsi="Times New Roman" w:cs="Times New Roman"/>
                <w:sz w:val="20"/>
                <w:szCs w:val="20"/>
              </w:rPr>
              <w:t>Góry</w:t>
            </w:r>
          </w:p>
        </w:tc>
      </w:tr>
    </w:tbl>
    <w:p w:rsidR="00563F75" w:rsidRPr="00950B2D" w:rsidRDefault="00563F75" w:rsidP="00B230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3F75" w:rsidRPr="00950B2D" w:rsidRDefault="00563F75" w:rsidP="00F671E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63F75" w:rsidRPr="00950B2D" w:rsidSect="00AB3BE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75" w:rsidRDefault="00563F75" w:rsidP="005B77B0">
      <w:pPr>
        <w:spacing w:after="0" w:line="240" w:lineRule="auto"/>
      </w:pPr>
      <w:r>
        <w:separator/>
      </w:r>
    </w:p>
  </w:endnote>
  <w:endnote w:type="continuationSeparator" w:id="1">
    <w:p w:rsidR="00563F75" w:rsidRDefault="00563F75" w:rsidP="005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75" w:rsidRDefault="00563F75" w:rsidP="005B77B0">
      <w:pPr>
        <w:spacing w:after="0" w:line="240" w:lineRule="auto"/>
      </w:pPr>
      <w:r>
        <w:separator/>
      </w:r>
    </w:p>
  </w:footnote>
  <w:footnote w:type="continuationSeparator" w:id="1">
    <w:p w:rsidR="00563F75" w:rsidRDefault="00563F75" w:rsidP="005B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  <w:docVar w:name="_AMO_UniqueIdentifier" w:val="cb748986-d79a-440d-a4b4-6cf787e98a81"/>
  </w:docVars>
  <w:rsids>
    <w:rsidRoot w:val="00400084"/>
    <w:rsid w:val="00000267"/>
    <w:rsid w:val="0004374A"/>
    <w:rsid w:val="00054BFA"/>
    <w:rsid w:val="00085A84"/>
    <w:rsid w:val="00132446"/>
    <w:rsid w:val="00233254"/>
    <w:rsid w:val="00245C16"/>
    <w:rsid w:val="00304268"/>
    <w:rsid w:val="003D426D"/>
    <w:rsid w:val="00400084"/>
    <w:rsid w:val="00476F46"/>
    <w:rsid w:val="004B50C6"/>
    <w:rsid w:val="00545367"/>
    <w:rsid w:val="00563F75"/>
    <w:rsid w:val="00574E4F"/>
    <w:rsid w:val="005B77B0"/>
    <w:rsid w:val="006D44F2"/>
    <w:rsid w:val="006E04C9"/>
    <w:rsid w:val="007430DD"/>
    <w:rsid w:val="007E6E73"/>
    <w:rsid w:val="007F715A"/>
    <w:rsid w:val="00813ED6"/>
    <w:rsid w:val="00856421"/>
    <w:rsid w:val="008C4091"/>
    <w:rsid w:val="008D7751"/>
    <w:rsid w:val="00920009"/>
    <w:rsid w:val="00935F89"/>
    <w:rsid w:val="00950B2D"/>
    <w:rsid w:val="00972F36"/>
    <w:rsid w:val="00995D37"/>
    <w:rsid w:val="009A66E5"/>
    <w:rsid w:val="009F7187"/>
    <w:rsid w:val="00A24B37"/>
    <w:rsid w:val="00A42290"/>
    <w:rsid w:val="00A65663"/>
    <w:rsid w:val="00A75E80"/>
    <w:rsid w:val="00AB3BEE"/>
    <w:rsid w:val="00B008A8"/>
    <w:rsid w:val="00B03321"/>
    <w:rsid w:val="00B230AC"/>
    <w:rsid w:val="00B476F4"/>
    <w:rsid w:val="00B66A0B"/>
    <w:rsid w:val="00BA25F3"/>
    <w:rsid w:val="00BF33AB"/>
    <w:rsid w:val="00C2018E"/>
    <w:rsid w:val="00C43D7A"/>
    <w:rsid w:val="00C80E75"/>
    <w:rsid w:val="00D23E97"/>
    <w:rsid w:val="00D52BC8"/>
    <w:rsid w:val="00ED6039"/>
    <w:rsid w:val="00F43550"/>
    <w:rsid w:val="00F671EA"/>
    <w:rsid w:val="00F73DF1"/>
    <w:rsid w:val="00F77C01"/>
    <w:rsid w:val="00F94D62"/>
    <w:rsid w:val="00FD35D2"/>
    <w:rsid w:val="00FE3790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A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0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0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E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0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0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04C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B7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7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B77B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9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D37"/>
  </w:style>
  <w:style w:type="paragraph" w:styleId="Footer">
    <w:name w:val="footer"/>
    <w:basedOn w:val="Normal"/>
    <w:link w:val="FooterChar"/>
    <w:uiPriority w:val="99"/>
    <w:rsid w:val="0099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138</Words>
  <Characters>832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cp:keywords/>
  <dc:description/>
  <cp:lastModifiedBy>Użytkownik systemu Windows</cp:lastModifiedBy>
  <cp:revision>7</cp:revision>
  <cp:lastPrinted>2017-01-11T14:07:00Z</cp:lastPrinted>
  <dcterms:created xsi:type="dcterms:W3CDTF">2019-02-13T07:56:00Z</dcterms:created>
  <dcterms:modified xsi:type="dcterms:W3CDTF">2019-05-21T10:14:00Z</dcterms:modified>
</cp:coreProperties>
</file>